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3F4DF" w14:textId="77777777" w:rsidR="00D32D8F" w:rsidRPr="00CB1A9C" w:rsidRDefault="00D32D8F" w:rsidP="00D32D8F">
      <w:pPr>
        <w:pBdr>
          <w:bottom w:val="single" w:sz="4" w:space="1" w:color="auto"/>
        </w:pBdr>
        <w:rPr>
          <w:rFonts w:ascii="UD デジタル 教科書体 NK-R" w:eastAsia="UD デジタル 教科書体 NK-R" w:hAnsi="Century"/>
          <w:highlight w:val="yellow"/>
        </w:rPr>
      </w:pPr>
      <w:bookmarkStart w:id="0" w:name="_Hlk87472511"/>
      <w:r w:rsidRPr="00CB1A9C">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３</w:t>
      </w:r>
      <w:r w:rsidRPr="00CB1A9C">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5</w:t>
      </w:r>
      <w:r w:rsidRPr="00CB1A9C">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3</w:t>
      </w:r>
      <w:r w:rsidRPr="00CB1A9C">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5</w:t>
      </w:r>
      <w:r w:rsidRPr="00CB1A9C">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9</w:t>
      </w:r>
      <w:r>
        <w:rPr>
          <w:rFonts w:ascii="UD デジタル 教科書体 NK-R" w:eastAsia="UD デジタル 教科書体 NK-R" w:hAnsi="Century" w:hint="eastAsia"/>
          <w:highlight w:val="yellow"/>
        </w:rPr>
        <w:t>発行】　高校生用教材</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 xml:space="preserve">チャールズ国王の戴冠式　　</w:t>
      </w:r>
      <w:r w:rsidRPr="00CB1A9C">
        <w:rPr>
          <w:rFonts w:ascii="UD デジタル 教科書体 NK-R" w:eastAsia="UD デジタル 教科書体 NK-R" w:hAnsi="Century" w:hint="eastAsia"/>
          <w:highlight w:val="yellow"/>
        </w:rPr>
        <w:t>模解と指導の手引き</w:t>
      </w:r>
    </w:p>
    <w:p w14:paraId="73B616C7" w14:textId="77777777" w:rsidR="00D32D8F" w:rsidRPr="00557A37" w:rsidRDefault="00D32D8F" w:rsidP="00D32D8F">
      <w:pPr>
        <w:rPr>
          <w:rFonts w:ascii="UD デジタル 教科書体 NK-R" w:eastAsia="UD デジタル 教科書体 NK-R" w:hAnsi="Century"/>
          <w:szCs w:val="21"/>
        </w:rPr>
      </w:pPr>
      <w:r w:rsidRPr="00557A37">
        <w:rPr>
          <w:rFonts w:ascii="UD デジタル 教科書体 NK-R" w:eastAsia="UD デジタル 教科書体 NK-R" w:hAnsi="Century" w:hint="eastAsia"/>
          <w:szCs w:val="21"/>
          <w:highlight w:val="yellow"/>
        </w:rPr>
        <w:t>この教材の使い方について</w:t>
      </w:r>
    </w:p>
    <w:p w14:paraId="2B94D598" w14:textId="77777777" w:rsidR="00D32D8F" w:rsidRPr="002D789A" w:rsidRDefault="00D32D8F" w:rsidP="00D32D8F">
      <w:pPr>
        <w:ind w:left="180" w:hangingChars="100" w:hanging="18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07D2E118" w14:textId="77777777" w:rsidR="00D32D8F" w:rsidRPr="002D789A" w:rsidRDefault="00D32D8F" w:rsidP="00D32D8F">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40120406" w14:textId="77777777" w:rsidR="00D32D8F" w:rsidRPr="002D789A" w:rsidRDefault="00D32D8F" w:rsidP="00D32D8F">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0E313DC3" w14:textId="77777777" w:rsidR="00D32D8F" w:rsidRDefault="00D32D8F" w:rsidP="00D32D8F">
      <w:pPr>
        <w:pBdr>
          <w:bottom w:val="single" w:sz="4" w:space="1" w:color="auto"/>
        </w:pBd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121B24AE" w14:textId="77777777" w:rsidR="00D32D8F" w:rsidRDefault="00D32D8F" w:rsidP="00D32D8F">
      <w:r w:rsidRPr="00CB1A9C">
        <w:rPr>
          <w:rFonts w:ascii="UD デジタル 教科書体 NK-R" w:eastAsia="UD デジタル 教科書体 NK-R" w:hAnsi="Century" w:hint="eastAsia"/>
          <w:highlight w:val="cyan"/>
        </w:rPr>
        <w:t>教材執筆にあたって参考にした記事</w:t>
      </w:r>
      <w:bookmarkEnd w:id="0"/>
    </w:p>
    <w:p w14:paraId="365ADB96" w14:textId="77777777" w:rsidR="00D32D8F" w:rsidRPr="00D32D8F" w:rsidRDefault="00352304" w:rsidP="00D32D8F">
      <w:hyperlink r:id="rId7" w:history="1">
        <w:r w:rsidR="00D32D8F" w:rsidRPr="00D32D8F">
          <w:rPr>
            <w:color w:val="0563C1" w:themeColor="hyperlink"/>
            <w:u w:val="single"/>
          </w:rPr>
          <w:t>https://www.theguardian.com/uk-news/2023/may/07/coronation-aimed-for-diversity-but-real-challenges-still-lie-ahead</w:t>
        </w:r>
      </w:hyperlink>
    </w:p>
    <w:p w14:paraId="56A6E20E" w14:textId="77777777" w:rsidR="00D32D8F" w:rsidRPr="00D32D8F" w:rsidRDefault="00352304" w:rsidP="00D32D8F">
      <w:hyperlink r:id="rId8" w:history="1">
        <w:r w:rsidR="00D32D8F" w:rsidRPr="00D32D8F">
          <w:rPr>
            <w:color w:val="0563C1" w:themeColor="hyperlink"/>
            <w:u w:val="single"/>
          </w:rPr>
          <w:t>https://time.com/6276374/king-charles-coronation-religious-diversity/</w:t>
        </w:r>
      </w:hyperlink>
    </w:p>
    <w:p w14:paraId="5B3B27BF" w14:textId="77777777" w:rsidR="00D32D8F" w:rsidRPr="00D32D8F" w:rsidRDefault="00352304" w:rsidP="00D32D8F">
      <w:hyperlink r:id="rId9" w:history="1">
        <w:r w:rsidR="00D32D8F" w:rsidRPr="00D32D8F">
          <w:rPr>
            <w:color w:val="0563C1" w:themeColor="hyperlink"/>
            <w:u w:val="single"/>
          </w:rPr>
          <w:t>https://www.liberaljudaism.org/2023/05/lj-vice-president-to-present-robe-royal-at-the-coronation/</w:t>
        </w:r>
      </w:hyperlink>
    </w:p>
    <w:p w14:paraId="0770C37A" w14:textId="77777777" w:rsidR="00D32D8F" w:rsidRPr="00D32D8F" w:rsidRDefault="00352304" w:rsidP="00D32D8F">
      <w:hyperlink r:id="rId10" w:anchor=":~:text=Lord%20Narendra%20Babubhai%20Patel%2C%2084,and%20carried%20the%20sovereign's%20ring" w:history="1">
        <w:r w:rsidR="00D32D8F" w:rsidRPr="00D32D8F">
          <w:rPr>
            <w:color w:val="0563C1" w:themeColor="hyperlink"/>
            <w:u w:val="single"/>
          </w:rPr>
          <w:t>https://www.gov.uk/government/news/british-high-commission-celebrates-the-coronation-in-new-delhi#:~:text=Lord%20Narendra%20Babubhai%20Patel%2C%2084,and%20carried%20the%20sovereign's%20ring</w:t>
        </w:r>
      </w:hyperlink>
      <w:r w:rsidR="00D32D8F" w:rsidRPr="00D32D8F">
        <w:t>.</w:t>
      </w:r>
    </w:p>
    <w:p w14:paraId="0C07C0D1" w14:textId="77777777" w:rsidR="00D32D8F" w:rsidRPr="00D32D8F" w:rsidRDefault="00352304" w:rsidP="00D32D8F">
      <w:hyperlink r:id="rId11" w:history="1">
        <w:r w:rsidR="00D32D8F" w:rsidRPr="00D32D8F">
          <w:rPr>
            <w:color w:val="0563C1" w:themeColor="hyperlink"/>
            <w:u w:val="single"/>
          </w:rPr>
          <w:t>https://www.elle.com/uk/life-and-culture/culture/a43790086/king-charles-coronation-ceremony/</w:t>
        </w:r>
      </w:hyperlink>
    </w:p>
    <w:p w14:paraId="207CCCD2" w14:textId="77777777" w:rsidR="00D32D8F" w:rsidRPr="00D32D8F" w:rsidRDefault="00352304" w:rsidP="00D32D8F">
      <w:hyperlink r:id="rId12" w:history="1">
        <w:r w:rsidR="00D32D8F" w:rsidRPr="00D32D8F">
          <w:rPr>
            <w:color w:val="0563C1" w:themeColor="hyperlink"/>
            <w:u w:val="single"/>
          </w:rPr>
          <w:t>https://www.standard.co.uk/news/uk/king-charles-coronation-monarchy-slimmed-down-queen-death-funeral-buckingham-palace-b1027005.html</w:t>
        </w:r>
      </w:hyperlink>
    </w:p>
    <w:p w14:paraId="6ECA6549" w14:textId="77777777" w:rsidR="00D32D8F" w:rsidRPr="00D32D8F" w:rsidRDefault="00352304" w:rsidP="00D32D8F">
      <w:hyperlink r:id="rId13" w:history="1">
        <w:r w:rsidR="00D32D8F" w:rsidRPr="00D32D8F">
          <w:rPr>
            <w:color w:val="0563C1" w:themeColor="hyperlink"/>
            <w:u w:val="single"/>
          </w:rPr>
          <w:t>https://mainichi.jp/english/articles/20230410/p2g/00m/0in/019000c</w:t>
        </w:r>
      </w:hyperlink>
    </w:p>
    <w:p w14:paraId="659C88EB" w14:textId="77777777" w:rsidR="00D32D8F" w:rsidRPr="00D32D8F" w:rsidRDefault="00352304" w:rsidP="00D32D8F">
      <w:hyperlink r:id="rId14" w:history="1">
        <w:r w:rsidR="00D32D8F" w:rsidRPr="00D32D8F">
          <w:rPr>
            <w:color w:val="0563C1" w:themeColor="hyperlink"/>
            <w:u w:val="single"/>
          </w:rPr>
          <w:t>https://www.syracuse.com/us-news/2023/04/king-charles-iii-plans-shorter-coronation-ceremony-with-modern-touches.html</w:t>
        </w:r>
      </w:hyperlink>
    </w:p>
    <w:p w14:paraId="413D92B0" w14:textId="77777777" w:rsidR="00D32D8F" w:rsidRPr="00D32D8F" w:rsidRDefault="00352304" w:rsidP="00D32D8F">
      <w:hyperlink r:id="rId15" w:history="1">
        <w:r w:rsidR="00D32D8F" w:rsidRPr="00D32D8F">
          <w:rPr>
            <w:color w:val="0563C1" w:themeColor="hyperlink"/>
            <w:u w:val="single"/>
          </w:rPr>
          <w:t>https://www.cbc.ca/news/world/camilla-queen-consort-queen-mary-crown-1.6756157</w:t>
        </w:r>
      </w:hyperlink>
    </w:p>
    <w:p w14:paraId="72313251" w14:textId="77777777" w:rsidR="00D32D8F" w:rsidRPr="00D32D8F" w:rsidRDefault="00352304" w:rsidP="00D32D8F">
      <w:hyperlink r:id="rId16" w:history="1">
        <w:r w:rsidR="00D32D8F" w:rsidRPr="00D32D8F">
          <w:rPr>
            <w:color w:val="0563C1" w:themeColor="hyperlink"/>
            <w:u w:val="single"/>
          </w:rPr>
          <w:t>https://www3.nhk.or.jp/nhkworld/en/news/20230506_15/</w:t>
        </w:r>
      </w:hyperlink>
    </w:p>
    <w:p w14:paraId="64643919" w14:textId="77777777" w:rsidR="00D32D8F" w:rsidRPr="00D32D8F" w:rsidRDefault="00352304" w:rsidP="00D32D8F">
      <w:hyperlink r:id="rId17" w:history="1">
        <w:r w:rsidR="00D32D8F" w:rsidRPr="00D32D8F">
          <w:rPr>
            <w:color w:val="0563C1" w:themeColor="hyperlink"/>
            <w:u w:val="single"/>
          </w:rPr>
          <w:t>https://nypost.com/2023/05/02/most-young-brits-not-interested-in-royals-ahead-of-king-charles-coronation/</w:t>
        </w:r>
      </w:hyperlink>
    </w:p>
    <w:p w14:paraId="73EF4EAB" w14:textId="77777777" w:rsidR="00D32D8F" w:rsidRPr="00D32D8F" w:rsidRDefault="00352304" w:rsidP="00D32D8F">
      <w:hyperlink r:id="rId18" w:history="1">
        <w:r w:rsidR="00D32D8F" w:rsidRPr="00D32D8F">
          <w:rPr>
            <w:color w:val="0563C1" w:themeColor="hyperlink"/>
            <w:u w:val="single"/>
          </w:rPr>
          <w:t>https://www.cbsnews.com/news/king-charles-coronation-poll-finds-young-brits-not-interested-in-royals/</w:t>
        </w:r>
      </w:hyperlink>
    </w:p>
    <w:p w14:paraId="3EA9E71D" w14:textId="77777777" w:rsidR="00D32D8F" w:rsidRPr="00D32D8F" w:rsidRDefault="00352304" w:rsidP="00D32D8F">
      <w:hyperlink r:id="rId19" w:history="1">
        <w:r w:rsidR="00D32D8F" w:rsidRPr="00D32D8F">
          <w:rPr>
            <w:color w:val="0563C1" w:themeColor="hyperlink"/>
            <w:u w:val="single"/>
          </w:rPr>
          <w:t>https://www.asahi.com/ajw/articles/14902127</w:t>
        </w:r>
      </w:hyperlink>
    </w:p>
    <w:p w14:paraId="17141A15" w14:textId="77777777" w:rsidR="00D32D8F" w:rsidRPr="00D32D8F" w:rsidRDefault="00352304" w:rsidP="00D32D8F">
      <w:hyperlink r:id="rId20" w:history="1">
        <w:r w:rsidR="00D32D8F" w:rsidRPr="00D32D8F">
          <w:rPr>
            <w:color w:val="0563C1" w:themeColor="hyperlink"/>
            <w:u w:val="single"/>
          </w:rPr>
          <w:t>https://apnews.com/article/king-charles-coronation-opponents-republican-protest-6aab62a8c337568386914e6374a709be</w:t>
        </w:r>
      </w:hyperlink>
    </w:p>
    <w:p w14:paraId="7939433C" w14:textId="77777777" w:rsidR="00D32D8F" w:rsidRPr="00D32D8F" w:rsidRDefault="00352304" w:rsidP="00D32D8F">
      <w:hyperlink r:id="rId21" w:history="1">
        <w:r w:rsidR="00D32D8F" w:rsidRPr="00D32D8F">
          <w:rPr>
            <w:color w:val="0563C1" w:themeColor="hyperlink"/>
            <w:u w:val="single"/>
          </w:rPr>
          <w:t>https://abcnews.go.com/International/king-signs-greet-king-charles-campaigners-call-end/story?id=97702122</w:t>
        </w:r>
      </w:hyperlink>
    </w:p>
    <w:p w14:paraId="24D54A10" w14:textId="77777777" w:rsidR="00D32D8F" w:rsidRPr="00D32D8F" w:rsidRDefault="00352304" w:rsidP="00D32D8F">
      <w:hyperlink r:id="rId22" w:anchor=":~:text=Electricity%20prices%20in%20the%20UK,of%20the%20annual%20inflation%20rate" w:history="1">
        <w:r w:rsidR="00D32D8F" w:rsidRPr="00D32D8F">
          <w:rPr>
            <w:color w:val="0563C1" w:themeColor="hyperlink"/>
            <w:u w:val="single"/>
          </w:rPr>
          <w:t>https://www.ons.gov.uk/economy/inflationandpriceindices/articles/costoflivinginsights/energy#:~:text=Electricity%20prices%20in%20the%20UK,of%20the%20annual%20inflation%20rate</w:t>
        </w:r>
      </w:hyperlink>
      <w:r w:rsidR="00D32D8F" w:rsidRPr="00D32D8F">
        <w:t>.</w:t>
      </w:r>
    </w:p>
    <w:p w14:paraId="258705A1" w14:textId="77777777" w:rsidR="00D32D8F" w:rsidRPr="00D32D8F" w:rsidRDefault="00352304" w:rsidP="00D32D8F">
      <w:hyperlink r:id="rId23" w:history="1">
        <w:r w:rsidR="00D32D8F" w:rsidRPr="00D32D8F">
          <w:rPr>
            <w:color w:val="0563C1" w:themeColor="hyperlink"/>
            <w:u w:val="single"/>
          </w:rPr>
          <w:t>https://www.theguardian.com/uk-news/2022/sep/09/king-charles-to-be-defender-of-the-faith-but-also-a-defender-of-faiths</w:t>
        </w:r>
      </w:hyperlink>
    </w:p>
    <w:p w14:paraId="47EFC5B5" w14:textId="77777777" w:rsidR="00D32D8F" w:rsidRPr="00D32D8F" w:rsidRDefault="00352304" w:rsidP="00D32D8F">
      <w:hyperlink r:id="rId24" w:history="1">
        <w:r w:rsidR="00D32D8F" w:rsidRPr="00D32D8F">
          <w:rPr>
            <w:color w:val="0563C1" w:themeColor="hyperlink"/>
            <w:u w:val="single"/>
          </w:rPr>
          <w:t>https://toronto.citynews.ca/2023/04/10/kings-coronation-3-crowns-2-carriages-and-a-shorter-route/</w:t>
        </w:r>
      </w:hyperlink>
    </w:p>
    <w:p w14:paraId="548090E3" w14:textId="77777777" w:rsidR="00D32D8F" w:rsidRPr="00D32D8F" w:rsidRDefault="00352304" w:rsidP="00D32D8F">
      <w:hyperlink r:id="rId25" w:anchor=":~:text=The%20choice%20of%20Lady%20Merron,Lady%20Merron%20told%20the%20JC" w:history="1">
        <w:r w:rsidR="00D32D8F" w:rsidRPr="00D32D8F">
          <w:rPr>
            <w:color w:val="0563C1" w:themeColor="hyperlink"/>
            <w:u w:val="single"/>
          </w:rPr>
          <w:t>https://www.thejc.com/news/news/the-jewish-baroness-carrying-the-imperial-mantle-for-the-king-1rpHdTiH1G7kikVU9X2hkV#:~:text=The%20choice%20of%20Lady%20Merron,Lady%20Merron%20told%20the%20JC</w:t>
        </w:r>
      </w:hyperlink>
      <w:r w:rsidR="00D32D8F" w:rsidRPr="00D32D8F">
        <w:t>.</w:t>
      </w:r>
    </w:p>
    <w:p w14:paraId="63433006" w14:textId="77777777" w:rsidR="00D32D8F" w:rsidRPr="00D32D8F" w:rsidRDefault="00352304" w:rsidP="00D32D8F">
      <w:hyperlink r:id="rId26" w:anchor="crown-prince-akishino-and-crown-princess-kiko-of-japan-will-also-attend-the-coronation-16" w:history="1">
        <w:r w:rsidR="00D32D8F" w:rsidRPr="00D32D8F">
          <w:rPr>
            <w:color w:val="0563C1" w:themeColor="hyperlink"/>
            <w:u w:val="single"/>
          </w:rPr>
          <w:t>https://www.insider.com/who-will-be-at-king-charles-coronation-attendees-2023-4#crown-prince-akishino-and-crown-princess-kiko-of-japan-will-also-attend-the-coronation-16</w:t>
        </w:r>
      </w:hyperlink>
    </w:p>
    <w:p w14:paraId="23965509" w14:textId="77777777" w:rsidR="00D32D8F" w:rsidRPr="008E0EDE" w:rsidRDefault="00D32D8F" w:rsidP="00D32D8F">
      <w:pPr>
        <w:rPr>
          <w:rFonts w:ascii="UD デジタル 教科書体 NK-R" w:eastAsia="UD デジタル 教科書体 NK-R" w:hAnsi="Century"/>
          <w:szCs w:val="21"/>
          <w:highlight w:val="yellow"/>
        </w:rPr>
      </w:pPr>
    </w:p>
    <w:p w14:paraId="5949019A" w14:textId="77777777" w:rsidR="00D32D8F" w:rsidRPr="008E0EDE" w:rsidRDefault="00D32D8F" w:rsidP="00D32D8F">
      <w:pPr>
        <w:rPr>
          <w:rFonts w:ascii="UD デジタル 教科書体 NK-R" w:eastAsia="UD デジタル 教科書体 NK-R" w:hAnsi="Century"/>
        </w:rPr>
      </w:pPr>
      <w:r w:rsidRPr="008E0EDE">
        <w:rPr>
          <w:rFonts w:ascii="UD デジタル 教科書体 NK-R" w:eastAsia="UD デジタル 教科書体 NK-R" w:hAnsi="Century" w:hint="eastAsia"/>
          <w:highlight w:val="cyan"/>
        </w:rPr>
        <w:t>１ページ</w:t>
      </w:r>
    </w:p>
    <w:p w14:paraId="60CF47C9" w14:textId="77777777" w:rsidR="00D32D8F" w:rsidRDefault="00D432BA" w:rsidP="00D32D8F">
      <w:pPr>
        <w:rPr>
          <w:rFonts w:ascii="UD デジタル 教科書体 NK-R" w:eastAsia="UD デジタル 教科書体 NK-R"/>
        </w:rPr>
      </w:pPr>
      <w:r>
        <w:rPr>
          <w:rFonts w:ascii="UD デジタル 教科書体 NK-R" w:eastAsia="UD デジタル 教科書体 NK-R" w:hint="eastAsia"/>
        </w:rPr>
        <w:t>Q1　　(</w:t>
      </w:r>
      <w:r>
        <w:rPr>
          <w:rFonts w:ascii="UD デジタル 教科書体 NK-R" w:eastAsia="UD デジタル 教科書体 NK-R"/>
        </w:rPr>
        <w:t xml:space="preserve">1)diversity </w:t>
      </w:r>
      <w:r>
        <w:rPr>
          <w:rFonts w:ascii="UD デジタル 教科書体 NK-R" w:eastAsia="UD デジタル 教科書体 NK-R" w:hint="eastAsia"/>
        </w:rPr>
        <w:t xml:space="preserve">多様性　　　</w:t>
      </w:r>
      <w:r>
        <w:rPr>
          <w:rFonts w:ascii="UD デジタル 教科書体 NK-R" w:eastAsia="UD デジタル 教科書体 NK-R"/>
        </w:rPr>
        <w:t xml:space="preserve">(2) slimmed-down monarchy  </w:t>
      </w:r>
      <w:r>
        <w:rPr>
          <w:rFonts w:ascii="UD デジタル 教科書体 NK-R" w:eastAsia="UD デジタル 教科書体 NK-R" w:hint="eastAsia"/>
        </w:rPr>
        <w:t>スリム化された君主制／君主制のスリム化</w:t>
      </w:r>
    </w:p>
    <w:p w14:paraId="0B01D7DE" w14:textId="77777777" w:rsidR="00D32D8F" w:rsidRDefault="00D432BA" w:rsidP="00D32D8F">
      <w:pPr>
        <w:rPr>
          <w:rFonts w:ascii="UD デジタル 教科書体 NK-R" w:eastAsia="UD デジタル 教科書体 NK-R"/>
        </w:rPr>
      </w:pPr>
      <w:r>
        <w:rPr>
          <w:rFonts w:ascii="UD デジタル 教科書体 NK-R" w:eastAsia="UD デジタル 教科書体 NK-R" w:hint="eastAsia"/>
        </w:rPr>
        <w:t>Q2　　(</w:t>
      </w:r>
      <w:r w:rsidR="00362F6F">
        <w:rPr>
          <w:rFonts w:ascii="UD デジタル 教科書体 NK-R" w:eastAsia="UD デジタル 教科書体 NK-R" w:hint="eastAsia"/>
        </w:rPr>
        <w:t>英語</w:t>
      </w:r>
      <w:r>
        <w:rPr>
          <w:rFonts w:ascii="UD デジタル 教科書体 NK-R" w:eastAsia="UD デジタル 教科書体 NK-R" w:hint="eastAsia"/>
        </w:rPr>
        <w:t>回答例</w:t>
      </w:r>
      <w:r>
        <w:rPr>
          <w:rFonts w:ascii="UD デジタル 教科書体 NK-R" w:eastAsia="UD デジタル 教科書体 NK-R"/>
        </w:rPr>
        <w:t>)</w:t>
      </w:r>
      <w:r>
        <w:rPr>
          <w:rFonts w:ascii="UD デジタル 教科書体 NK-R" w:eastAsia="UD デジタル 教科書体 NK-R"/>
        </w:rPr>
        <w:t>“</w:t>
      </w:r>
      <w:r>
        <w:rPr>
          <w:rFonts w:ascii="UD デジタル 教科書体 NK-R" w:eastAsia="UD デジタル 教科書体 NK-R" w:hint="eastAsia"/>
        </w:rPr>
        <w:t>T</w:t>
      </w:r>
      <w:r>
        <w:rPr>
          <w:rFonts w:ascii="UD デジタル 教科書体 NK-R" w:eastAsia="UD デジタル 教科書体 NK-R"/>
        </w:rPr>
        <w:t>he multicultural Britain today</w:t>
      </w:r>
      <w:r>
        <w:rPr>
          <w:rFonts w:ascii="UD デジタル 教科書体 NK-R" w:eastAsia="UD デジタル 教科書体 NK-R"/>
        </w:rPr>
        <w:t>”</w:t>
      </w:r>
      <w:r>
        <w:rPr>
          <w:rFonts w:ascii="UD デジタル 教科書体 NK-R" w:eastAsia="UD デジタル 教科書体 NK-R"/>
        </w:rPr>
        <w:t xml:space="preserve"> stands for the society where people </w:t>
      </w:r>
      <w:r w:rsidR="00362F6F">
        <w:rPr>
          <w:rFonts w:ascii="UD デジタル 教科書体 NK-R" w:eastAsia="UD デジタル 教科書体 NK-R"/>
        </w:rPr>
        <w:t xml:space="preserve">can practice any religion they worship, and they </w:t>
      </w:r>
      <w:r>
        <w:rPr>
          <w:rFonts w:ascii="UD デジタル 教科書体 NK-R" w:eastAsia="UD デジタル 教科書体 NK-R"/>
        </w:rPr>
        <w:t xml:space="preserve">are from a wider variety of races and backgrounds.  </w:t>
      </w:r>
    </w:p>
    <w:p w14:paraId="60C31E10" w14:textId="34252446" w:rsidR="00362F6F" w:rsidRDefault="00362F6F" w:rsidP="00D32D8F">
      <w:pPr>
        <w:rPr>
          <w:rFonts w:ascii="UD デジタル 教科書体 NK-R" w:eastAsia="UD デジタル 教科書体 NK-R"/>
        </w:rPr>
      </w:pPr>
      <w:r>
        <w:rPr>
          <w:rFonts w:ascii="UD デジタル 教科書体 NK-R" w:eastAsia="UD デジタル 教科書体 NK-R" w:hint="eastAsia"/>
        </w:rPr>
        <w:t>（日本語回答例）現代イギリスの多文化社会とは、キリスト教徒だけでなく様々な宗教を信じて</w:t>
      </w:r>
      <w:r w:rsidR="00352304">
        <w:rPr>
          <w:rFonts w:ascii="UD デジタル 教科書体 NK-R" w:eastAsia="UD デジタル 教科書体 NK-R" w:hint="eastAsia"/>
        </w:rPr>
        <w:t>自由が保障されていて、</w:t>
      </w:r>
      <w:r>
        <w:rPr>
          <w:rFonts w:ascii="UD デジタル 教科書体 NK-R" w:eastAsia="UD デジタル 教科書体 NK-R" w:hint="eastAsia"/>
        </w:rPr>
        <w:t>人種も白人だけでなく、様々な文化的背景を持つ国民がいること。</w:t>
      </w:r>
    </w:p>
    <w:p w14:paraId="3865316B" w14:textId="77777777" w:rsidR="00362F6F" w:rsidRPr="00D432BA" w:rsidRDefault="00362F6F" w:rsidP="00D32D8F">
      <w:pPr>
        <w:rPr>
          <w:rFonts w:ascii="UD デジタル 教科書体 NK-R" w:eastAsia="UD デジタル 教科書体 NK-R"/>
        </w:rPr>
      </w:pPr>
      <w:r>
        <w:rPr>
          <w:rFonts w:ascii="UD デジタル 教科書体 NK-R" w:eastAsia="UD デジタル 教科書体 NK-R" w:hint="eastAsia"/>
        </w:rPr>
        <w:t>※現代のイギリスには、白人のキリスト教徒だけでなく、様々な人種、宗教、文化を持った人々（移民やその家族）が住んでいます。『僕はイエローでホワイトでちょっとブルー』を読むとよくわかります。</w:t>
      </w:r>
    </w:p>
    <w:p w14:paraId="1D25950A" w14:textId="77777777" w:rsidR="00D432BA" w:rsidRDefault="00D432BA" w:rsidP="00D432BA">
      <w:pPr>
        <w:rPr>
          <w:rFonts w:ascii="UD デジタル 教科書体 NK-R" w:eastAsia="UD デジタル 教科書体 NK-R"/>
        </w:rPr>
      </w:pPr>
      <w:r>
        <w:rPr>
          <w:rFonts w:ascii="UD デジタル 教科書体 NK-R" w:eastAsia="UD デジタル 教科書体 NK-R"/>
        </w:rPr>
        <w:t xml:space="preserve">Q3  Jewish, Hindu, Sikh and Muslim peers </w:t>
      </w:r>
    </w:p>
    <w:p w14:paraId="45D358D4" w14:textId="77777777" w:rsidR="00D32D8F" w:rsidRDefault="00D432BA" w:rsidP="00D32D8F">
      <w:pPr>
        <w:rPr>
          <w:rFonts w:ascii="UD デジタル 教科書体 NK-R" w:eastAsia="UD デジタル 教科書体 NK-R"/>
        </w:rPr>
      </w:pPr>
      <w:r>
        <w:rPr>
          <w:rFonts w:ascii="UD デジタル 教科書体 NK-R" w:eastAsia="UD デジタル 教科書体 NK-R"/>
        </w:rPr>
        <w:t xml:space="preserve">Q4  </w:t>
      </w:r>
      <w:r w:rsidR="00362F6F">
        <w:rPr>
          <w:rFonts w:ascii="UD デジタル 教科書体 NK-R" w:eastAsia="UD デジタル 教科書体 NK-R"/>
        </w:rPr>
        <w:t>(1)</w:t>
      </w:r>
      <w:r>
        <w:rPr>
          <w:rFonts w:ascii="UD デジタル 教科書体 NK-R" w:eastAsia="UD デジタル 教科書体 NK-R"/>
        </w:rPr>
        <w:t xml:space="preserve">the Sword of State </w:t>
      </w:r>
      <w:r w:rsidR="00362F6F">
        <w:rPr>
          <w:rFonts w:ascii="UD デジタル 教科書体 NK-R" w:eastAsia="UD デジタル 教科書体 NK-R"/>
        </w:rPr>
        <w:t>(2)</w:t>
      </w:r>
      <w:r>
        <w:rPr>
          <w:rFonts w:ascii="UD デジタル 教科書体 NK-R" w:eastAsia="UD デジタル 教科書体 NK-R"/>
        </w:rPr>
        <w:t xml:space="preserve">the Imperial Mantle </w:t>
      </w:r>
      <w:r w:rsidR="00362F6F">
        <w:rPr>
          <w:rFonts w:ascii="UD デジタル 教科書体 NK-R" w:eastAsia="UD デジタル 教科書体 NK-R"/>
        </w:rPr>
        <w:t>(3)</w:t>
      </w:r>
      <w:r>
        <w:rPr>
          <w:rFonts w:ascii="UD デジタル 教科書体 NK-R" w:eastAsia="UD デジタル 教科書体 NK-R"/>
        </w:rPr>
        <w:t>the Sovereign</w:t>
      </w:r>
      <w:r>
        <w:rPr>
          <w:rFonts w:ascii="UD デジタル 教科書体 NK-R" w:eastAsia="UD デジタル 教科書体 NK-R"/>
        </w:rPr>
        <w:t>’</w:t>
      </w:r>
      <w:r>
        <w:rPr>
          <w:rFonts w:ascii="UD デジタル 教科書体 NK-R" w:eastAsia="UD デジタル 教科書体 NK-R"/>
        </w:rPr>
        <w:t xml:space="preserve">s Ring </w:t>
      </w:r>
      <w:r w:rsidR="00362F6F">
        <w:rPr>
          <w:rFonts w:ascii="UD デジタル 教科書体 NK-R" w:eastAsia="UD デジタル 教科書体 NK-R"/>
        </w:rPr>
        <w:t>(4)</w:t>
      </w:r>
      <w:r>
        <w:rPr>
          <w:rFonts w:ascii="UD デジタル 教科書体 NK-R" w:eastAsia="UD デジタル 教科書体 NK-R"/>
        </w:rPr>
        <w:t xml:space="preserve">the Glove </w:t>
      </w:r>
      <w:r w:rsidR="00362F6F">
        <w:rPr>
          <w:rFonts w:ascii="UD デジタル 教科書体 NK-R" w:eastAsia="UD デジタル 教科書体 NK-R"/>
        </w:rPr>
        <w:t>(5)</w:t>
      </w:r>
      <w:r>
        <w:rPr>
          <w:rFonts w:ascii="UD デジタル 教科書体 NK-R" w:eastAsia="UD デジタル 教科書体 NK-R"/>
        </w:rPr>
        <w:t xml:space="preserve">the </w:t>
      </w:r>
      <w:proofErr w:type="spellStart"/>
      <w:r>
        <w:rPr>
          <w:rFonts w:ascii="UD デジタル 教科書体 NK-R" w:eastAsia="UD デジタル 教科書体 NK-R"/>
        </w:rPr>
        <w:t>Armills</w:t>
      </w:r>
      <w:proofErr w:type="spellEnd"/>
      <w:r>
        <w:rPr>
          <w:rFonts w:ascii="UD デジタル 教科書体 NK-R" w:eastAsia="UD デジタル 教科書体 NK-R"/>
        </w:rPr>
        <w:t xml:space="preserve"> </w:t>
      </w:r>
    </w:p>
    <w:p w14:paraId="1E1251F9" w14:textId="5DCC8558" w:rsidR="00D432BA" w:rsidRDefault="00D432BA" w:rsidP="00D32D8F">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5  </w:t>
      </w:r>
      <w:r>
        <w:rPr>
          <w:rFonts w:ascii="UD デジタル 教科書体 NK-R" w:eastAsia="UD デジタル 教科書体 NK-R"/>
        </w:rPr>
        <w:t>“</w:t>
      </w:r>
      <w:r>
        <w:rPr>
          <w:rFonts w:ascii="UD デジタル 教科書体 NK-R" w:eastAsia="UD デジタル 教科書体 NK-R"/>
        </w:rPr>
        <w:t>I mind about the inclusion of other people</w:t>
      </w:r>
      <w:r>
        <w:rPr>
          <w:rFonts w:ascii="UD デジタル 教科書体 NK-R" w:eastAsia="UD デジタル 教科書体 NK-R"/>
        </w:rPr>
        <w:t>’</w:t>
      </w:r>
      <w:r>
        <w:rPr>
          <w:rFonts w:ascii="UD デジタル 教科書体 NK-R" w:eastAsia="UD デジタル 教科書体 NK-R"/>
        </w:rPr>
        <w:t>s faiths and their freedom to worship in this country.</w:t>
      </w:r>
      <w:r>
        <w:rPr>
          <w:rFonts w:ascii="UD デジタル 教科書体 NK-R" w:eastAsia="UD デジタル 教科書体 NK-R"/>
        </w:rPr>
        <w:t>”</w:t>
      </w:r>
      <w:r w:rsidR="00362F6F">
        <w:rPr>
          <w:rFonts w:ascii="UD デジタル 教科書体 NK-R" w:eastAsia="UD デジタル 教科書体 NK-R"/>
        </w:rPr>
        <w:br/>
      </w:r>
      <w:r w:rsidR="00362F6F">
        <w:rPr>
          <w:rFonts w:ascii="UD デジタル 教科書体 NK-R" w:eastAsia="UD デジタル 教科書体 NK-R" w:hint="eastAsia"/>
        </w:rPr>
        <w:t xml:space="preserve">※「インクルージョン」および「インクルーシブ」は日本語になりつつあります。「ダイバーシティ」とよく似た概念で、しばしば </w:t>
      </w:r>
      <w:r w:rsidR="00362F6F">
        <w:rPr>
          <w:rFonts w:ascii="UD デジタル 教科書体 NK-R" w:eastAsia="UD デジタル 教科書体 NK-R"/>
        </w:rPr>
        <w:t>“</w:t>
      </w:r>
      <w:r w:rsidR="00362F6F">
        <w:rPr>
          <w:rFonts w:ascii="UD デジタル 教科書体 NK-R" w:eastAsia="UD デジタル 教科書体 NK-R"/>
        </w:rPr>
        <w:t>diversity and inclusion</w:t>
      </w:r>
      <w:r w:rsidR="00362F6F">
        <w:rPr>
          <w:rFonts w:ascii="UD デジタル 教科書体 NK-R" w:eastAsia="UD デジタル 教科書体 NK-R"/>
        </w:rPr>
        <w:t>”</w:t>
      </w:r>
      <w:r w:rsidR="00362F6F">
        <w:rPr>
          <w:rFonts w:ascii="UD デジタル 教科書体 NK-R" w:eastAsia="UD デジタル 教科書体 NK-R" w:hint="eastAsia"/>
        </w:rPr>
        <w:t>のように、セットで使われます。</w:t>
      </w:r>
    </w:p>
    <w:p w14:paraId="3FDF7CEC" w14:textId="77777777" w:rsidR="00362F6F" w:rsidRDefault="00362F6F" w:rsidP="00362F6F">
      <w:pPr>
        <w:pStyle w:val="a3"/>
        <w:rPr>
          <w:rFonts w:ascii="UD デジタル 教科書体 NK-R" w:eastAsia="UD デジタル 教科書体 NK-R"/>
        </w:rPr>
      </w:pPr>
      <w:r>
        <w:rPr>
          <w:rFonts w:ascii="UD デジタル 教科書体 NK-R" w:eastAsia="UD デジタル 教科書体 NK-R" w:hint="eastAsia"/>
        </w:rPr>
        <w:t>※参考ホームページ（日本語）</w:t>
      </w:r>
      <w:r>
        <w:rPr>
          <w:rFonts w:hint="eastAsia"/>
          <w:shd w:val="clear" w:color="auto" w:fill="FFFFFF"/>
        </w:rPr>
        <w:t>インクルージョンとは？ダイバーシティとの違いや施策事例を解説</w:t>
      </w:r>
    </w:p>
    <w:p w14:paraId="7BC83DCD" w14:textId="77777777" w:rsidR="00362F6F" w:rsidRDefault="00352304" w:rsidP="00D32D8F">
      <w:pPr>
        <w:rPr>
          <w:rFonts w:ascii="UD デジタル 教科書体 NK-R" w:eastAsia="UD デジタル 教科書体 NK-R"/>
        </w:rPr>
      </w:pPr>
      <w:hyperlink r:id="rId27" w:anchor=":~:text=%E3%82%A4%E3%83%B3%E3%82%AF%E3%83%AB%E3%83%BC%E3%82%B8%E3%83%A7%E3%83%B3%E3%81%A8%E3%81%AF%E3%80%81%E7%9B%B4%E8%A8%B3%E3%81%A7,%E3%81%AE%E7%90%86%E5%BF%B5%E3%81%8C%E3%83%AB%E3%83%BC%E3%83%84%E3%81%A7%E3%81%99%E3%80%82" w:history="1">
        <w:r w:rsidR="00362F6F" w:rsidRPr="000A3BF1">
          <w:rPr>
            <w:rStyle w:val="a4"/>
            <w:rFonts w:ascii="UD デジタル 教科書体 NK-R" w:eastAsia="UD デジタル 教科書体 NK-R"/>
          </w:rPr>
          <w:t>https://www.nec-solutioninnovators.co.jp/sp/contents/column/20220722_inclusion.html#:~:text=%E3%82%A4%E3%83%B3%E3%82%AF%E3%83%AB%E3%83%BC%E3%82%B8%E3%83%A7%E3%83%B3%E3%81%A8%E3%81%AF%E3%80%81%E7%9B%B4%E8%A8%B3%E3%81%A7,%E3%81%AE%E7%90%86%E5%BF%B5%E3%81%8C%E3%83%AB%E3%83%BC%E3%83%84%E3%81%A7%E3%81%99%E3%80%82</w:t>
        </w:r>
      </w:hyperlink>
    </w:p>
    <w:p w14:paraId="4BF7DA08" w14:textId="77777777" w:rsidR="00362F6F" w:rsidRPr="00362F6F" w:rsidRDefault="00362F6F" w:rsidP="00D32D8F">
      <w:pPr>
        <w:rPr>
          <w:rFonts w:ascii="UD デジタル 教科書体 NK-R" w:eastAsia="UD デジタル 教科書体 NK-R"/>
        </w:rPr>
      </w:pPr>
    </w:p>
    <w:p w14:paraId="7E7448C8" w14:textId="77777777" w:rsidR="00D32D8F" w:rsidRDefault="00D432BA" w:rsidP="00D32D8F">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6  </w:t>
      </w:r>
      <w:r>
        <w:rPr>
          <w:rFonts w:ascii="UD デジタル 教科書体 NK-R" w:eastAsia="UD デジタル 教科書体 NK-R" w:hint="eastAsia"/>
        </w:rPr>
        <w:t>●</w:t>
      </w:r>
      <w:r>
        <w:rPr>
          <w:rFonts w:ascii="UD デジタル 教科書体 NK-R" w:eastAsia="UD デジタル 教科書体 NK-R"/>
        </w:rPr>
        <w:t xml:space="preserve">Defender of the Faith: </w:t>
      </w:r>
      <w:r>
        <w:rPr>
          <w:rFonts w:ascii="UD デジタル 教科書体 NK-R" w:eastAsia="UD デジタル 教科書体 NK-R" w:hint="eastAsia"/>
        </w:rPr>
        <w:t>信教の擁護者（つまりキリスト教の擁護者）</w:t>
      </w:r>
    </w:p>
    <w:p w14:paraId="4E1925BA" w14:textId="77777777" w:rsidR="00D432BA" w:rsidRDefault="00D432BA" w:rsidP="00D32D8F">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Protector of faiths: </w:t>
      </w:r>
      <w:r>
        <w:rPr>
          <w:rFonts w:ascii="UD デジタル 教科書体 NK-R" w:eastAsia="UD デジタル 教科書体 NK-R" w:hint="eastAsia"/>
        </w:rPr>
        <w:t>様々な宗教の擁護者（f</w:t>
      </w:r>
      <w:r>
        <w:rPr>
          <w:rFonts w:ascii="UD デジタル 教科書体 NK-R" w:eastAsia="UD デジタル 教科書体 NK-R"/>
        </w:rPr>
        <w:t>aith</w:t>
      </w:r>
      <w:r>
        <w:rPr>
          <w:rFonts w:ascii="UD デジタル 教科書体 NK-R" w:eastAsia="UD デジタル 教科書体 NK-R" w:hint="eastAsia"/>
        </w:rPr>
        <w:t>に複数を表すｓがついている。キリスト教だけでなく、様々な宗教を指している）</w:t>
      </w:r>
    </w:p>
    <w:p w14:paraId="35C94130" w14:textId="77777777" w:rsidR="00D432BA" w:rsidRPr="00D432BA" w:rsidRDefault="00D432BA" w:rsidP="00D32D8F">
      <w:pPr>
        <w:rPr>
          <w:rFonts w:ascii="UD デジタル 教科書体 NP-R" w:eastAsia="UD デジタル 教科書体 NP-R"/>
        </w:rPr>
      </w:pPr>
    </w:p>
    <w:p w14:paraId="04D6A881" w14:textId="77777777" w:rsidR="00D32D8F" w:rsidRPr="00D432BA" w:rsidRDefault="00D32D8F" w:rsidP="00D32D8F">
      <w:pPr>
        <w:rPr>
          <w:rFonts w:ascii="UD デジタル 教科書体 NP-R" w:eastAsia="UD デジタル 教科書体 NP-R"/>
        </w:rPr>
      </w:pPr>
      <w:r w:rsidRPr="00D432BA">
        <w:rPr>
          <w:rFonts w:ascii="UD デジタル 教科書体 NP-R" w:eastAsia="UD デジタル 教科書体 NP-R" w:hint="eastAsia"/>
          <w:highlight w:val="cyan"/>
        </w:rPr>
        <w:t>2ページ</w:t>
      </w:r>
    </w:p>
    <w:p w14:paraId="3A0B1D14" w14:textId="77777777" w:rsidR="007B33D0" w:rsidRPr="00D432BA" w:rsidRDefault="00D432BA" w:rsidP="003B3F0E">
      <w:pPr>
        <w:rPr>
          <w:rFonts w:ascii="UD デジタル 教科書体 NP-R" w:eastAsia="UD デジタル 教科書体 NP-R"/>
        </w:rPr>
      </w:pPr>
      <w:r w:rsidRPr="00D432BA">
        <w:rPr>
          <w:rFonts w:ascii="UD デジタル 教科書体 NP-R" w:eastAsia="UD デジタル 教科書体 NP-R" w:hint="eastAsia"/>
        </w:rPr>
        <w:t>Q7　(1)shorter</w:t>
      </w:r>
      <w:r w:rsidR="0070617F">
        <w:rPr>
          <w:rFonts w:ascii="UD デジタル 教科書体 NP-R" w:eastAsia="UD デジタル 教科書体 NP-R" w:hint="eastAsia"/>
        </w:rPr>
        <w:t>（行列の短さに現れています）</w:t>
      </w:r>
      <w:r w:rsidRPr="00D432BA">
        <w:rPr>
          <w:rFonts w:ascii="UD デジタル 教科書体 NP-R" w:eastAsia="UD デジタル 教科書体 NP-R" w:hint="eastAsia"/>
        </w:rPr>
        <w:t xml:space="preserve">    (2)smaller</w:t>
      </w:r>
      <w:r w:rsidR="0070617F">
        <w:rPr>
          <w:rFonts w:ascii="UD デジタル 教科書体 NP-R" w:eastAsia="UD デジタル 教科書体 NP-R" w:hint="eastAsia"/>
        </w:rPr>
        <w:t>（参加者の少なさに現れています）</w:t>
      </w:r>
      <w:r w:rsidRPr="00D432BA">
        <w:rPr>
          <w:rFonts w:ascii="UD デジタル 教科書体 NP-R" w:eastAsia="UD デジタル 教科書体 NP-R" w:hint="eastAsia"/>
        </w:rPr>
        <w:t xml:space="preserve">    (3)less expensive</w:t>
      </w:r>
      <w:r w:rsidR="0070617F">
        <w:rPr>
          <w:rFonts w:ascii="UD デジタル 教科書体 NP-R" w:eastAsia="UD デジタル 教科書体 NP-R" w:hint="eastAsia"/>
        </w:rPr>
        <w:t>（参加ゲストの少なさ、王妃の王冠に表れています）</w:t>
      </w:r>
    </w:p>
    <w:p w14:paraId="5767554A" w14:textId="77777777" w:rsidR="00D432BA" w:rsidRDefault="00D432BA" w:rsidP="003B3F0E">
      <w:pPr>
        <w:rPr>
          <w:rFonts w:ascii="UD デジタル 教科書体 NP-R" w:eastAsia="UD デジタル 教科書体 NP-R"/>
        </w:rPr>
      </w:pPr>
      <w:r>
        <w:rPr>
          <w:rFonts w:ascii="UD デジタル 教科書体 NP-R" w:eastAsia="UD デジタル 教科書体 NP-R" w:hint="eastAsia"/>
        </w:rPr>
        <w:t>Q</w:t>
      </w:r>
      <w:r>
        <w:rPr>
          <w:rFonts w:ascii="UD デジタル 教科書体 NP-R" w:eastAsia="UD デジタル 教科書体 NP-R"/>
        </w:rPr>
        <w:t xml:space="preserve">8  </w:t>
      </w:r>
      <w:r>
        <w:rPr>
          <w:rFonts w:ascii="UD デジタル 教科書体 NP-R" w:eastAsia="UD デジタル 教科書体 NP-R" w:hint="eastAsia"/>
        </w:rPr>
        <w:t>国王は</w:t>
      </w:r>
      <w:r w:rsidR="0070617F">
        <w:rPr>
          <w:rFonts w:ascii="UD デジタル 教科書体 NP-R" w:eastAsia="UD デジタル 教科書体 NP-R" w:hint="eastAsia"/>
        </w:rPr>
        <w:t>現代</w:t>
      </w:r>
      <w:r>
        <w:rPr>
          <w:rFonts w:ascii="UD デジタル 教科書体 NP-R" w:eastAsia="UD デジタル 教科書体 NP-R" w:hint="eastAsia"/>
        </w:rPr>
        <w:t>のイギリス人の生活苦をよく承知しており、この生活費危機の真っ最中だからこそ、質素な行事を目指したから。</w:t>
      </w:r>
    </w:p>
    <w:p w14:paraId="323FED99" w14:textId="77777777" w:rsidR="00D432BA" w:rsidRDefault="00D432BA" w:rsidP="003B3F0E">
      <w:pPr>
        <w:rPr>
          <w:rFonts w:ascii="UD デジタル 教科書体 NP-R" w:eastAsia="UD デジタル 教科書体 NP-R"/>
        </w:rPr>
      </w:pPr>
      <w:r>
        <w:rPr>
          <w:rFonts w:ascii="UD デジタル 教科書体 NP-R" w:eastAsia="UD デジタル 教科書体 NP-R" w:hint="eastAsia"/>
        </w:rPr>
        <w:t xml:space="preserve">Q9　</w:t>
      </w:r>
      <w:r>
        <w:rPr>
          <w:rFonts w:ascii="UD デジタル 教科書体 NP-R" w:eastAsia="UD デジタル 教科書体 NP-R"/>
        </w:rPr>
        <w:t xml:space="preserve">The procession was 2 kilometers long, a bit shorter than </w:t>
      </w:r>
      <w:r w:rsidR="008A4DB9">
        <w:rPr>
          <w:rFonts w:ascii="UD デジタル 教科書体 NP-R" w:eastAsia="UD デジタル 教科書体 NP-R"/>
        </w:rPr>
        <w:t xml:space="preserve">the one in </w:t>
      </w:r>
      <w:r>
        <w:rPr>
          <w:rFonts w:ascii="UD デジタル 教科書体 NP-R" w:eastAsia="UD デジタル 教科書体 NP-R"/>
        </w:rPr>
        <w:t xml:space="preserve">the previous </w:t>
      </w:r>
      <w:r w:rsidR="008A4DB9">
        <w:rPr>
          <w:rFonts w:ascii="UD デジタル 教科書体 NP-R" w:eastAsia="UD デジタル 教科書体 NP-R"/>
        </w:rPr>
        <w:t xml:space="preserve">ceremony. </w:t>
      </w:r>
    </w:p>
    <w:p w14:paraId="598AC7C5" w14:textId="77777777" w:rsidR="008A4DB9" w:rsidRDefault="008A4DB9" w:rsidP="003B3F0E">
      <w:pPr>
        <w:rPr>
          <w:rFonts w:ascii="UD デジタル 教科書体 NP-R" w:eastAsia="UD デジタル 教科書体 NP-R"/>
        </w:rPr>
      </w:pPr>
      <w:r>
        <w:rPr>
          <w:rFonts w:ascii="UD デジタル 教科書体 NP-R" w:eastAsia="UD デジタル 教科書体 NP-R" w:hint="eastAsia"/>
        </w:rPr>
        <w:t>前回のエリザベス女王の時より少し短く、２キロにした。</w:t>
      </w:r>
    </w:p>
    <w:p w14:paraId="3C1EAB74" w14:textId="77777777" w:rsidR="008A4DB9" w:rsidRDefault="008A4DB9" w:rsidP="003B3F0E">
      <w:pPr>
        <w:rPr>
          <w:rFonts w:ascii="UD デジタル 教科書体 NP-R" w:eastAsia="UD デジタル 教科書体 NP-R"/>
        </w:rPr>
      </w:pPr>
      <w:r>
        <w:rPr>
          <w:rFonts w:ascii="UD デジタル 教科書体 NP-R" w:eastAsia="UD デジタル 教科書体 NP-R"/>
        </w:rPr>
        <w:t xml:space="preserve">Q10  An existing crown is used, without creating a new crown. </w:t>
      </w:r>
    </w:p>
    <w:p w14:paraId="7FA467A4" w14:textId="079B3BCB" w:rsidR="008A4DB9" w:rsidRDefault="008A4DB9" w:rsidP="003B3F0E">
      <w:pPr>
        <w:rPr>
          <w:rFonts w:ascii="UD デジタル 教科書体 NP-R" w:eastAsia="UD デジタル 教科書体 NP-R"/>
        </w:rPr>
      </w:pPr>
      <w:r>
        <w:rPr>
          <w:rFonts w:ascii="UD デジタル 教科書体 NP-R" w:eastAsia="UD デジタル 教科書体 NP-R" w:hint="eastAsia"/>
        </w:rPr>
        <w:t>（戴冠式のために、新しい王冠を作ったわけではなく、古い王冠を</w:t>
      </w:r>
      <w:r w:rsidR="00352304">
        <w:rPr>
          <w:rFonts w:ascii="UD デジタル 教科書体 NP-R" w:eastAsia="UD デジタル 教科書体 NP-R" w:hint="eastAsia"/>
        </w:rPr>
        <w:t>使った</w:t>
      </w:r>
      <w:r>
        <w:rPr>
          <w:rFonts w:ascii="UD デジタル 教科書体 NP-R" w:eastAsia="UD デジタル 教科書体 NP-R" w:hint="eastAsia"/>
        </w:rPr>
        <w:t>。）</w:t>
      </w:r>
    </w:p>
    <w:p w14:paraId="79CC328B" w14:textId="4A85D0C6" w:rsidR="008A4DB9" w:rsidRDefault="008A4DB9" w:rsidP="003B3F0E">
      <w:pPr>
        <w:rPr>
          <w:rFonts w:ascii="UD デジタル 教科書体 NP-R" w:eastAsia="UD デジタル 教科書体 NP-R" w:hAnsi="Arial" w:cs="Arial"/>
          <w:szCs w:val="21"/>
          <w:shd w:val="clear" w:color="auto" w:fill="FFFFFF"/>
        </w:rPr>
      </w:pPr>
      <w:r>
        <w:rPr>
          <w:rFonts w:ascii="UD デジタル 教科書体 NP-R" w:eastAsia="UD デジタル 教科書体 NP-R" w:hint="eastAsia"/>
        </w:rPr>
        <w:t>※カミラ王妃</w:t>
      </w:r>
      <w:r w:rsidR="00352304">
        <w:rPr>
          <w:rFonts w:ascii="UD デジタル 教科書体 NP-R" w:eastAsia="UD デジタル 教科書体 NP-R" w:hint="eastAsia"/>
        </w:rPr>
        <w:t>の王冠は、</w:t>
      </w:r>
      <w:r w:rsidRPr="001E668B">
        <w:rPr>
          <w:rFonts w:ascii="UD デジタル 教科書体 NP-R" w:eastAsia="UD デジタル 教科書体 NP-R" w:hint="eastAsia"/>
        </w:rPr>
        <w:t>エリザベス女王の</w:t>
      </w:r>
      <w:r>
        <w:rPr>
          <w:rFonts w:ascii="UD デジタル 教科書体 NP-R" w:eastAsia="UD デジタル 教科書体 NP-R" w:hint="eastAsia"/>
        </w:rPr>
        <w:t>王冠をリメイク</w:t>
      </w:r>
      <w:r w:rsidR="00352304">
        <w:rPr>
          <w:rFonts w:ascii="UD デジタル 教科書体 NP-R" w:eastAsia="UD デジタル 教科書体 NP-R" w:hint="eastAsia"/>
        </w:rPr>
        <w:t>したものにする</w:t>
      </w:r>
      <w:r>
        <w:rPr>
          <w:rFonts w:ascii="UD デジタル 教科書体 NP-R" w:eastAsia="UD デジタル 教科書体 NP-R" w:hint="eastAsia"/>
        </w:rPr>
        <w:t>、という案もあったようですが、</w:t>
      </w:r>
      <w:r w:rsidR="00352304">
        <w:rPr>
          <w:rFonts w:ascii="UD デジタル 教科書体 NP-R" w:eastAsia="UD デジタル 教科書体 NP-R"/>
        </w:rPr>
        <w:br/>
      </w:r>
      <w:r>
        <w:rPr>
          <w:rFonts w:ascii="UD デジタル 教科書体 NP-R" w:eastAsia="UD デジタル 教科書体 NP-R" w:hint="eastAsia"/>
        </w:rPr>
        <w:t>エリザベス女王の王冠</w:t>
      </w:r>
      <w:r w:rsidRPr="001E668B">
        <w:rPr>
          <w:rFonts w:ascii="UD デジタル 教科書体 NP-R" w:eastAsia="UD デジタル 教科書体 NP-R" w:hint="eastAsia"/>
        </w:rPr>
        <w:t>には</w:t>
      </w:r>
      <w:proofErr w:type="spellStart"/>
      <w:r w:rsidRPr="001E668B">
        <w:rPr>
          <w:rFonts w:ascii="UD デジタル 教科書体 NP-R" w:eastAsia="UD デジタル 教科書体 NP-R" w:hAnsi="Arial" w:cs="Arial" w:hint="eastAsia"/>
          <w:szCs w:val="21"/>
          <w:shd w:val="clear" w:color="auto" w:fill="FFFFFF"/>
        </w:rPr>
        <w:t>Koh-i-Noor</w:t>
      </w:r>
      <w:proofErr w:type="spellEnd"/>
      <w:r w:rsidRPr="001E668B">
        <w:rPr>
          <w:rFonts w:ascii="UD デジタル 教科書体 NP-R" w:eastAsia="UD デジタル 教科書体 NP-R" w:hAnsi="Arial" w:cs="Arial" w:hint="eastAsia"/>
          <w:szCs w:val="21"/>
          <w:shd w:val="clear" w:color="auto" w:fill="FFFFFF"/>
        </w:rPr>
        <w:t>という</w:t>
      </w:r>
      <w:r>
        <w:rPr>
          <w:rFonts w:ascii="UD デジタル 教科書体 NP-R" w:eastAsia="UD デジタル 教科書体 NP-R" w:hAnsi="Arial" w:cs="Arial" w:hint="eastAsia"/>
          <w:szCs w:val="21"/>
          <w:shd w:val="clear" w:color="auto" w:fill="FFFFFF"/>
        </w:rPr>
        <w:t>ダイヤモンド（植民地時代に</w:t>
      </w:r>
      <w:r w:rsidRPr="001E668B">
        <w:rPr>
          <w:rFonts w:ascii="UD デジタル 教科書体 NP-R" w:eastAsia="UD デジタル 教科書体 NP-R" w:hAnsi="Arial" w:cs="Arial" w:hint="eastAsia"/>
          <w:szCs w:val="21"/>
          <w:shd w:val="clear" w:color="auto" w:fill="FFFFFF"/>
        </w:rPr>
        <w:t>インドから搾取した</w:t>
      </w:r>
      <w:r>
        <w:rPr>
          <w:rFonts w:ascii="UD デジタル 教科書体 NP-R" w:eastAsia="UD デジタル 教科書体 NP-R" w:hAnsi="Arial" w:cs="Arial" w:hint="eastAsia"/>
          <w:szCs w:val="21"/>
          <w:shd w:val="clear" w:color="auto" w:fill="FFFFFF"/>
        </w:rPr>
        <w:t>もの）が埋め</w:t>
      </w:r>
      <w:r>
        <w:rPr>
          <w:rFonts w:ascii="UD デジタル 教科書体 NP-R" w:eastAsia="UD デジタル 教科書体 NP-R" w:hAnsi="Arial" w:cs="Arial" w:hint="eastAsia"/>
          <w:szCs w:val="21"/>
          <w:shd w:val="clear" w:color="auto" w:fill="FFFFFF"/>
        </w:rPr>
        <w:lastRenderedPageBreak/>
        <w:t>込まれていたため、避けたようです。詳しくは下の日本語のニュースサイトと、３ページで生徒さんに紹介した</w:t>
      </w:r>
      <w:r w:rsidR="0070617F">
        <w:rPr>
          <w:rFonts w:ascii="UD デジタル 教科書体 NP-R" w:eastAsia="UD デジタル 教科書体 NP-R" w:hAnsi="Arial" w:cs="Arial" w:hint="eastAsia"/>
          <w:szCs w:val="21"/>
          <w:shd w:val="clear" w:color="auto" w:fill="FFFFFF"/>
        </w:rPr>
        <w:t>3ページ</w:t>
      </w:r>
      <w:r>
        <w:rPr>
          <w:rFonts w:ascii="UD デジタル 教科書体 NP-R" w:eastAsia="UD デジタル 教科書体 NP-R" w:hAnsi="Arial" w:cs="Arial" w:hint="eastAsia"/>
          <w:szCs w:val="21"/>
          <w:shd w:val="clear" w:color="auto" w:fill="FFFFFF"/>
        </w:rPr>
        <w:t>２番</w:t>
      </w:r>
      <w:r w:rsidR="0070617F">
        <w:rPr>
          <w:rFonts w:ascii="UD デジタル 教科書体 NP-R" w:eastAsia="UD デジタル 教科書体 NP-R" w:hAnsi="Arial" w:cs="Arial" w:hint="eastAsia"/>
          <w:szCs w:val="21"/>
          <w:shd w:val="clear" w:color="auto" w:fill="FFFFFF"/>
        </w:rPr>
        <w:t>目</w:t>
      </w:r>
      <w:r>
        <w:rPr>
          <w:rFonts w:ascii="UD デジタル 教科書体 NP-R" w:eastAsia="UD デジタル 教科書体 NP-R" w:hAnsi="Arial" w:cs="Arial" w:hint="eastAsia"/>
          <w:szCs w:val="21"/>
          <w:shd w:val="clear" w:color="auto" w:fill="FFFFFF"/>
        </w:rPr>
        <w:t>の動画を参照して下さい。</w:t>
      </w:r>
    </w:p>
    <w:p w14:paraId="4593A867" w14:textId="77777777" w:rsidR="00352304" w:rsidRDefault="00352304" w:rsidP="003B3F0E">
      <w:pPr>
        <w:rPr>
          <w:rFonts w:ascii="UD デジタル 教科書体 NP-R" w:eastAsia="UD デジタル 教科書体 NP-R" w:hAnsi="Arial" w:cs="Arial"/>
          <w:szCs w:val="21"/>
          <w:shd w:val="clear" w:color="auto" w:fill="FFFFFF"/>
        </w:rPr>
      </w:pPr>
    </w:p>
    <w:p w14:paraId="29BBECA4" w14:textId="0AA70C68" w:rsidR="008A4DB9" w:rsidRDefault="008A4DB9" w:rsidP="003B3F0E">
      <w:pPr>
        <w:rPr>
          <w:rFonts w:ascii="UD デジタル 教科書体 NP-R" w:eastAsia="UD デジタル 教科書体 NP-R" w:hAnsi="Arial" w:cs="Arial"/>
          <w:szCs w:val="21"/>
          <w:shd w:val="clear" w:color="auto" w:fill="FFFFFF"/>
        </w:rPr>
      </w:pPr>
      <w:r>
        <w:rPr>
          <w:rFonts w:ascii="UD デジタル 教科書体 NP-R" w:eastAsia="UD デジタル 教科書体 NP-R" w:hAnsi="Arial" w:cs="Arial" w:hint="eastAsia"/>
          <w:szCs w:val="21"/>
          <w:shd w:val="clear" w:color="auto" w:fill="FFFFFF"/>
        </w:rPr>
        <w:t>★日本語のニュースサイト</w:t>
      </w:r>
    </w:p>
    <w:p w14:paraId="29722A05" w14:textId="77777777" w:rsidR="008A4DB9" w:rsidRDefault="00352304" w:rsidP="003B3F0E">
      <w:pPr>
        <w:rPr>
          <w:rFonts w:ascii="UD デジタル 教科書体 NP-R" w:eastAsia="UD デジタル 教科書体 NP-R" w:hAnsi="Arial" w:cs="Arial"/>
          <w:szCs w:val="21"/>
          <w:shd w:val="clear" w:color="auto" w:fill="FFFFFF"/>
        </w:rPr>
      </w:pPr>
      <w:hyperlink r:id="rId28" w:history="1">
        <w:r w:rsidR="008A4DB9" w:rsidRPr="00283808">
          <w:rPr>
            <w:rStyle w:val="a4"/>
            <w:rFonts w:ascii="UD デジタル 教科書体 NP-R" w:eastAsia="UD デジタル 教科書体 NP-R" w:hAnsi="Arial" w:cs="Arial"/>
            <w:szCs w:val="21"/>
            <w:shd w:val="clear" w:color="auto" w:fill="FFFFFF"/>
          </w:rPr>
          <w:t>https://news.yahoo.co.jp/articles/affbfeb633f6a3035b9091698dc1128dd98a2ddb</w:t>
        </w:r>
      </w:hyperlink>
    </w:p>
    <w:p w14:paraId="1BC2BE83" w14:textId="77777777" w:rsidR="008A4DB9" w:rsidRPr="008A4DB9" w:rsidRDefault="008A4DB9" w:rsidP="003B3F0E">
      <w:pPr>
        <w:rPr>
          <w:rFonts w:ascii="UD デジタル 教科書体 NP-R" w:eastAsia="UD デジタル 教科書体 NP-R" w:hAnsi="Arial" w:cs="Arial"/>
          <w:szCs w:val="21"/>
          <w:shd w:val="clear" w:color="auto" w:fill="FFFFFF"/>
        </w:rPr>
      </w:pPr>
      <w:r>
        <w:rPr>
          <w:rFonts w:ascii="UD デジタル 教科書体 NP-R" w:eastAsia="UD デジタル 教科書体 NP-R" w:hAnsi="Arial" w:cs="Arial" w:hint="eastAsia"/>
          <w:szCs w:val="21"/>
          <w:shd w:val="clear" w:color="auto" w:fill="FFFFFF"/>
        </w:rPr>
        <w:t>★動画</w:t>
      </w:r>
    </w:p>
    <w:tbl>
      <w:tblPr>
        <w:tblStyle w:val="a9"/>
        <w:tblW w:w="0" w:type="auto"/>
        <w:tblLook w:val="04A0" w:firstRow="1" w:lastRow="0" w:firstColumn="1" w:lastColumn="0" w:noHBand="0" w:noVBand="1"/>
      </w:tblPr>
      <w:tblGrid>
        <w:gridCol w:w="1271"/>
        <w:gridCol w:w="8923"/>
      </w:tblGrid>
      <w:tr w:rsidR="008A4DB9" w:rsidRPr="001E668B" w14:paraId="2762F851" w14:textId="77777777" w:rsidTr="00890BD6">
        <w:tc>
          <w:tcPr>
            <w:tcW w:w="1271" w:type="dxa"/>
          </w:tcPr>
          <w:p w14:paraId="19136003" w14:textId="77777777" w:rsidR="008A4DB9" w:rsidRPr="001E668B" w:rsidRDefault="008A4DB9" w:rsidP="00890BD6">
            <w:pPr>
              <w:rPr>
                <w:rFonts w:ascii="UD デジタル 教科書体 NP-R" w:eastAsia="UD デジタル 教科書体 NP-R"/>
              </w:rPr>
            </w:pPr>
            <w:r w:rsidRPr="001E668B">
              <w:rPr>
                <w:rFonts w:ascii="UD デジタル 教科書体 NP-R" w:eastAsia="UD デジタル 教科書体 NP-R" w:hint="eastAsia"/>
                <w:noProof/>
              </w:rPr>
              <w:drawing>
                <wp:inline distT="0" distB="0" distL="0" distR="0" wp14:anchorId="66C18419" wp14:editId="28F5A4D3">
                  <wp:extent cx="595391" cy="595391"/>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0006" cy="600006"/>
                          </a:xfrm>
                          <a:prstGeom prst="rect">
                            <a:avLst/>
                          </a:prstGeom>
                          <a:noFill/>
                          <a:ln>
                            <a:noFill/>
                          </a:ln>
                        </pic:spPr>
                      </pic:pic>
                    </a:graphicData>
                  </a:graphic>
                </wp:inline>
              </w:drawing>
            </w:r>
          </w:p>
        </w:tc>
        <w:tc>
          <w:tcPr>
            <w:tcW w:w="8923" w:type="dxa"/>
          </w:tcPr>
          <w:p w14:paraId="17572451" w14:textId="77777777" w:rsidR="008A4DB9" w:rsidRPr="001E668B" w:rsidRDefault="008A4DB9" w:rsidP="00890BD6">
            <w:pPr>
              <w:pStyle w:val="a3"/>
              <w:rPr>
                <w:rFonts w:ascii="UD デジタル 教科書体 NP-R" w:eastAsia="UD デジタル 教科書体 NP-R"/>
              </w:rPr>
            </w:pPr>
            <w:r w:rsidRPr="001E668B">
              <w:rPr>
                <w:rFonts w:ascii="UD デジタル 教科書体 NP-R" w:eastAsia="UD デジタル 教科書体 NP-R" w:hint="eastAsia"/>
              </w:rPr>
              <w:t xml:space="preserve">The Truth Behind Camilla's Tradition-Breaking Coronation Crown(The Grunge)　</w:t>
            </w:r>
          </w:p>
          <w:p w14:paraId="0518E702" w14:textId="77777777" w:rsidR="008A4DB9" w:rsidRPr="001E668B" w:rsidRDefault="008A4DB9" w:rsidP="00890BD6">
            <w:pPr>
              <w:pStyle w:val="a3"/>
              <w:rPr>
                <w:rFonts w:ascii="UD デジタル 教科書体 NP-R" w:eastAsia="UD デジタル 教科書体 NP-R"/>
                <w:shd w:val="clear" w:color="auto" w:fill="FFFFFF"/>
              </w:rPr>
            </w:pPr>
            <w:r w:rsidRPr="001E668B">
              <w:rPr>
                <w:rFonts w:ascii="UD デジタル 教科書体 NP-R" w:eastAsia="UD デジタル 教科書体 NP-R" w:hint="eastAsia"/>
              </w:rPr>
              <w:t>★1:57～　カミラ王妃の王冠は、1911年のジョージ5世の戴冠式でチャールズ国王の曽祖母メアリー王妃が着用したもの。エリザベス女王の王冠には</w:t>
            </w:r>
            <w:proofErr w:type="spellStart"/>
            <w:r w:rsidRPr="001E668B">
              <w:rPr>
                <w:rFonts w:ascii="UD デジタル 教科書体 NP-R" w:eastAsia="UD デジタル 教科書体 NP-R" w:hAnsi="Arial" w:cs="Arial" w:hint="eastAsia"/>
                <w:szCs w:val="21"/>
                <w:shd w:val="clear" w:color="auto" w:fill="FFFFFF"/>
              </w:rPr>
              <w:t>Koh-i-Noor</w:t>
            </w:r>
            <w:proofErr w:type="spellEnd"/>
            <w:r w:rsidRPr="001E668B">
              <w:rPr>
                <w:rFonts w:ascii="UD デジタル 教科書体 NP-R" w:eastAsia="UD デジタル 教科書体 NP-R" w:hAnsi="Arial" w:cs="Arial" w:hint="eastAsia"/>
                <w:szCs w:val="21"/>
                <w:shd w:val="clear" w:color="auto" w:fill="FFFFFF"/>
              </w:rPr>
              <w:t>という</w:t>
            </w:r>
            <w:r>
              <w:rPr>
                <w:rFonts w:ascii="UD デジタル 教科書体 NP-R" w:eastAsia="UD デジタル 教科書体 NP-R" w:hAnsi="Arial" w:cs="Arial" w:hint="eastAsia"/>
                <w:szCs w:val="21"/>
                <w:shd w:val="clear" w:color="auto" w:fill="FFFFFF"/>
              </w:rPr>
              <w:t>ダイヤモンド（植民地時代に</w:t>
            </w:r>
            <w:r w:rsidRPr="001E668B">
              <w:rPr>
                <w:rFonts w:ascii="UD デジタル 教科書体 NP-R" w:eastAsia="UD デジタル 教科書体 NP-R" w:hAnsi="Arial" w:cs="Arial" w:hint="eastAsia"/>
                <w:szCs w:val="21"/>
                <w:shd w:val="clear" w:color="auto" w:fill="FFFFFF"/>
              </w:rPr>
              <w:t>インドから搾取した</w:t>
            </w:r>
            <w:r>
              <w:rPr>
                <w:rFonts w:ascii="UD デジタル 教科書体 NP-R" w:eastAsia="UD デジタル 教科書体 NP-R" w:hAnsi="Arial" w:cs="Arial" w:hint="eastAsia"/>
                <w:szCs w:val="21"/>
                <w:shd w:val="clear" w:color="auto" w:fill="FFFFFF"/>
              </w:rPr>
              <w:t>もの）が埋め込まれていたため、避けたとのこと。</w:t>
            </w:r>
          </w:p>
        </w:tc>
      </w:tr>
    </w:tbl>
    <w:p w14:paraId="1ADD04EF" w14:textId="77777777" w:rsidR="00D432BA" w:rsidRPr="008A4DB9" w:rsidRDefault="00D432BA" w:rsidP="003B3F0E">
      <w:pPr>
        <w:rPr>
          <w:rFonts w:ascii="UD デジタル 教科書体 NP-R" w:eastAsia="UD デジタル 教科書体 NP-R"/>
        </w:rPr>
      </w:pPr>
    </w:p>
    <w:p w14:paraId="2C12FF92" w14:textId="77777777" w:rsidR="00D432BA" w:rsidRDefault="008A4DB9" w:rsidP="003B3F0E">
      <w:pPr>
        <w:rPr>
          <w:rFonts w:ascii="UD デジタル 教科書体 NP-R" w:eastAsia="UD デジタル 教科書体 NP-R"/>
        </w:rPr>
      </w:pPr>
      <w:r>
        <w:rPr>
          <w:rFonts w:ascii="UD デジタル 教科書体 NP-R" w:eastAsia="UD デジタル 教科書体 NP-R" w:hint="eastAsia"/>
        </w:rPr>
        <w:t>Q11　　I</w:t>
      </w:r>
      <w:r>
        <w:rPr>
          <w:rFonts w:ascii="UD デジタル 教科書体 NP-R" w:eastAsia="UD デジタル 教科書体 NP-R"/>
        </w:rPr>
        <w:t>n the interests of sustainability and efficiency.</w:t>
      </w:r>
    </w:p>
    <w:p w14:paraId="6FE34719" w14:textId="77777777" w:rsidR="008A4DB9" w:rsidRDefault="008A4DB9" w:rsidP="003B3F0E">
      <w:pPr>
        <w:rPr>
          <w:rFonts w:ascii="UD デジタル 教科書体 NP-R" w:eastAsia="UD デジタル 教科書体 NP-R"/>
        </w:rPr>
      </w:pPr>
      <w:r>
        <w:rPr>
          <w:rFonts w:ascii="UD デジタル 教科書体 NP-R" w:eastAsia="UD デジタル 教科書体 NP-R" w:hint="eastAsia"/>
        </w:rPr>
        <w:t>★サステイナビリティは、日本語になっている言葉です。S</w:t>
      </w:r>
      <w:r>
        <w:rPr>
          <w:rFonts w:ascii="UD デジタル 教科書体 NP-R" w:eastAsia="UD デジタル 教科書体 NP-R"/>
        </w:rPr>
        <w:t>DGs</w:t>
      </w:r>
      <w:r>
        <w:rPr>
          <w:rFonts w:ascii="UD デジタル 教科書体 NP-R" w:eastAsia="UD デジタル 教科書体 NP-R" w:hint="eastAsia"/>
        </w:rPr>
        <w:t>のSはs</w:t>
      </w:r>
      <w:r>
        <w:rPr>
          <w:rFonts w:ascii="UD デジタル 教科書体 NP-R" w:eastAsia="UD デジタル 教科書体 NP-R"/>
        </w:rPr>
        <w:t>ustainable</w:t>
      </w:r>
      <w:r>
        <w:rPr>
          <w:rFonts w:ascii="UD デジタル 教科書体 NP-R" w:eastAsia="UD デジタル 教科書体 NP-R" w:hint="eastAsia"/>
        </w:rPr>
        <w:t>です。</w:t>
      </w:r>
    </w:p>
    <w:p w14:paraId="7D2B79B9" w14:textId="77777777" w:rsidR="008A4DB9" w:rsidRDefault="008A4DB9" w:rsidP="003B3F0E">
      <w:pPr>
        <w:rPr>
          <w:rFonts w:ascii="UD デジタル 教科書体 NP-R" w:eastAsia="UD デジタル 教科書体 NP-R"/>
        </w:rPr>
      </w:pPr>
      <w:r>
        <w:rPr>
          <w:rFonts w:ascii="UD デジタル 教科書体 NP-R" w:eastAsia="UD デジタル 教科書体 NP-R" w:hint="eastAsia"/>
        </w:rPr>
        <w:t>「無駄遣いをせず、環境に配慮するため、古い王冠を再利用した」という意味だと考えられます。</w:t>
      </w:r>
    </w:p>
    <w:p w14:paraId="07E9A0ED" w14:textId="77777777" w:rsidR="008A4DB9" w:rsidRDefault="008A4DB9" w:rsidP="003B3F0E">
      <w:pPr>
        <w:rPr>
          <w:rFonts w:ascii="UD デジタル 教科書体 NP-R" w:eastAsia="UD デジタル 教科書体 NP-R"/>
        </w:rPr>
      </w:pPr>
      <w:r>
        <w:rPr>
          <w:rFonts w:ascii="UD デジタル 教科書体 NP-R" w:eastAsia="UD デジタル 教科書体 NP-R" w:hint="eastAsia"/>
        </w:rPr>
        <w:t>Q</w:t>
      </w:r>
      <w:r>
        <w:rPr>
          <w:rFonts w:ascii="UD デジタル 教科書体 NP-R" w:eastAsia="UD デジタル 教科書体 NP-R"/>
        </w:rPr>
        <w:t xml:space="preserve">12  There were about 2,200 in Charles </w:t>
      </w:r>
      <w:r>
        <w:rPr>
          <w:rFonts w:ascii="UD デジタル 教科書体 NP-R" w:eastAsia="UD デジタル 教科書体 NP-R" w:hint="eastAsia"/>
        </w:rPr>
        <w:t>Ⅲ</w:t>
      </w:r>
      <w:r>
        <w:rPr>
          <w:rFonts w:ascii="UD デジタル 教科書体 NP-R" w:eastAsia="UD デジタル 教科書体 NP-R"/>
        </w:rPr>
        <w:t>’</w:t>
      </w:r>
      <w:r>
        <w:rPr>
          <w:rFonts w:ascii="UD デジタル 教科書体 NP-R" w:eastAsia="UD デジタル 教科書体 NP-R"/>
        </w:rPr>
        <w:t xml:space="preserve">s coronation. The number was cut to a quarter. </w:t>
      </w:r>
    </w:p>
    <w:p w14:paraId="28CF5B2C" w14:textId="2A0322CB" w:rsidR="008A4DB9" w:rsidRDefault="00352304" w:rsidP="003B3F0E">
      <w:pPr>
        <w:rPr>
          <w:rFonts w:ascii="UD デジタル 教科書体 NP-R" w:eastAsia="UD デジタル 教科書体 NP-R"/>
        </w:rPr>
      </w:pPr>
      <w:r>
        <w:rPr>
          <w:rFonts w:ascii="UD デジタル 教科書体 NP-R" w:eastAsia="UD デジタル 教科書体 NP-R" w:hint="eastAsia"/>
        </w:rPr>
        <w:t>★エリザベス女王の戴冠式には、8000人の参加者がいたようです。</w:t>
      </w:r>
    </w:p>
    <w:p w14:paraId="35E96DDE" w14:textId="394C20A3" w:rsidR="008A4DB9" w:rsidRDefault="008A4DB9" w:rsidP="008A4DB9">
      <w:pPr>
        <w:rPr>
          <w:rFonts w:ascii="UD デジタル 教科書体 NK-R" w:eastAsia="UD デジタル 教科書体 NK-R" w:hAnsi="Century"/>
          <w:shd w:val="clear" w:color="auto" w:fill="FFFFFF"/>
        </w:rPr>
      </w:pPr>
      <w:r>
        <w:rPr>
          <w:rFonts w:ascii="UD デジタル 教科書体 NP-R" w:eastAsia="UD デジタル 教科書体 NP-R" w:hint="eastAsia"/>
        </w:rPr>
        <w:t>Q</w:t>
      </w:r>
      <w:r>
        <w:rPr>
          <w:rFonts w:ascii="UD デジタル 教科書体 NP-R" w:eastAsia="UD デジタル 教科書体 NP-R"/>
        </w:rPr>
        <w:t xml:space="preserve">13  </w:t>
      </w:r>
      <w:r>
        <w:rPr>
          <w:rFonts w:ascii="UD デジタル 教科書体 NK-R" w:eastAsia="UD デジタル 教科書体 NK-R" w:hAnsi="Century" w:hint="eastAsia"/>
          <w:shd w:val="clear" w:color="auto" w:fill="FFFFFF"/>
        </w:rPr>
        <w:t>戴冠式で主役となる王よりも在位が長く</w:t>
      </w:r>
      <w:r w:rsidR="00352304">
        <w:rPr>
          <w:rFonts w:ascii="UD デジタル 教科書体 NK-R" w:eastAsia="UD デジタル 教科書体 NK-R" w:hAnsi="Century" w:hint="eastAsia"/>
          <w:shd w:val="clear" w:color="auto" w:fill="FFFFFF"/>
        </w:rPr>
        <w:t>、</w:t>
      </w:r>
      <w:r w:rsidR="00F742D3">
        <w:rPr>
          <w:rFonts w:ascii="UD デジタル 教科書体 NK-R" w:eastAsia="UD デジタル 教科書体 NK-R" w:hAnsi="Century" w:hint="eastAsia"/>
          <w:shd w:val="clear" w:color="auto" w:fill="FFFFFF"/>
        </w:rPr>
        <w:t>地位</w:t>
      </w:r>
      <w:r>
        <w:rPr>
          <w:rFonts w:ascii="UD デジタル 教科書体 NK-R" w:eastAsia="UD デジタル 教科書体 NK-R" w:hAnsi="Century" w:hint="eastAsia"/>
          <w:shd w:val="clear" w:color="auto" w:fill="FFFFFF"/>
        </w:rPr>
        <w:t>の高いゲストが、戴冠式に参列することは望ましくないから。</w:t>
      </w:r>
    </w:p>
    <w:p w14:paraId="5728B10B" w14:textId="77777777" w:rsidR="00F742D3" w:rsidRDefault="00F742D3" w:rsidP="008A4DB9">
      <w:pPr>
        <w:rPr>
          <w:rFonts w:ascii="UD デジタル 教科書体 NK-R" w:eastAsia="UD デジタル 教科書体 NK-R" w:hAnsi="Century"/>
          <w:shd w:val="clear" w:color="auto" w:fill="FFFFFF"/>
        </w:rPr>
      </w:pPr>
      <w:r>
        <w:rPr>
          <w:rFonts w:ascii="UD デジタル 教科書体 NK-R" w:eastAsia="UD デジタル 教科書体 NK-R" w:hAnsi="Century" w:hint="eastAsia"/>
          <w:shd w:val="clear" w:color="auto" w:fill="FFFFFF"/>
        </w:rPr>
        <w:t>※同じ理由により、エリザベス女王の戴冠式の時も、当時の天皇陛下（昭和天皇）ではなく、当時の皇太子さま（今の上皇陛下）が参加しました。</w:t>
      </w:r>
    </w:p>
    <w:p w14:paraId="4F1CD334" w14:textId="77777777" w:rsidR="008A4DB9" w:rsidRPr="008A4DB9" w:rsidRDefault="008A4DB9" w:rsidP="008A4DB9">
      <w:pPr>
        <w:rPr>
          <w:rFonts w:ascii="UD デジタル 教科書体 NK-R" w:eastAsia="UD デジタル 教科書体 NK-R" w:hAnsi="Century"/>
          <w:shd w:val="clear" w:color="auto" w:fill="FFFFFF"/>
        </w:rPr>
      </w:pPr>
      <w:r>
        <w:rPr>
          <w:rFonts w:ascii="UD デジタル 教科書体 NK-R" w:eastAsia="UD デジタル 教科書体 NK-R" w:hAnsi="Century" w:hint="eastAsia"/>
          <w:shd w:val="clear" w:color="auto" w:fill="FFFFFF"/>
        </w:rPr>
        <w:t>※このニュースの８段落は、下記の日本語のニュースを参考に、私が英語で書きました。（日本語の解説は見つかりましたが、英語で同様の説明を書いているニュースサイトは見つかりませんでした）</w:t>
      </w:r>
    </w:p>
    <w:p w14:paraId="1FDF546C" w14:textId="77777777" w:rsidR="008A4DB9" w:rsidRPr="008A4DB9" w:rsidRDefault="008A4DB9" w:rsidP="003B3F0E">
      <w:pPr>
        <w:rPr>
          <w:rFonts w:ascii="UD デジタル 教科書体 NK-R" w:eastAsia="UD デジタル 教科書体 NK-R" w:hAnsi="Century"/>
          <w:shd w:val="clear" w:color="auto" w:fill="FFFFFF"/>
        </w:rPr>
      </w:pPr>
      <w:r>
        <w:rPr>
          <w:rFonts w:ascii="UD デジタル 教科書体 NK-R" w:eastAsia="UD デジタル 教科書体 NK-R" w:hAnsi="Century" w:hint="eastAsia"/>
          <w:shd w:val="clear" w:color="auto" w:fill="FFFFFF"/>
        </w:rPr>
        <w:t>★</w:t>
      </w:r>
      <w:r w:rsidRPr="008A4DB9">
        <w:rPr>
          <w:rFonts w:ascii="UD デジタル 教科書体 NK-R" w:eastAsia="UD デジタル 教科書体 NK-R" w:hAnsi="Century" w:hint="eastAsia"/>
          <w:shd w:val="clear" w:color="auto" w:fill="FFFFFF"/>
        </w:rPr>
        <w:t>英国政治外交史を専門とする関東学院大学国際文化学部の君塚直隆教授の解説</w:t>
      </w:r>
    </w:p>
    <w:p w14:paraId="55B6879A" w14:textId="77777777" w:rsidR="008A4DB9" w:rsidRPr="008A4DB9" w:rsidRDefault="00352304" w:rsidP="008A4DB9">
      <w:hyperlink r:id="rId30" w:history="1">
        <w:r w:rsidR="008A4DB9" w:rsidRPr="008A4DB9">
          <w:rPr>
            <w:color w:val="0563C1" w:themeColor="hyperlink"/>
            <w:u w:val="single"/>
          </w:rPr>
          <w:t>https://news.yahoo.co.jp/articles/f4109f57a6577d02526df35c340bdd4f87fe7489</w:t>
        </w:r>
      </w:hyperlink>
    </w:p>
    <w:p w14:paraId="567D0D04" w14:textId="77777777" w:rsidR="008A4DB9" w:rsidRPr="008A4DB9" w:rsidRDefault="008A4DB9" w:rsidP="008A4DB9"/>
    <w:p w14:paraId="166925C7" w14:textId="77777777" w:rsidR="00D432BA" w:rsidRPr="00F742D3" w:rsidRDefault="00F742D3" w:rsidP="003B3F0E">
      <w:pPr>
        <w:rPr>
          <w:rFonts w:ascii="UD デジタル 教科書体 NP-R" w:eastAsia="UD デジタル 教科書体 NP-R"/>
        </w:rPr>
      </w:pPr>
      <w:r w:rsidRPr="00F742D3">
        <w:rPr>
          <w:rFonts w:ascii="UD デジタル 教科書体 NP-R" w:eastAsia="UD デジタル 教科書体 NP-R" w:hint="eastAsia"/>
          <w:highlight w:val="cyan"/>
        </w:rPr>
        <w:t>３ページ</w:t>
      </w:r>
    </w:p>
    <w:p w14:paraId="5ADAF62B" w14:textId="77777777" w:rsidR="00F742D3" w:rsidRPr="00F742D3" w:rsidRDefault="00F742D3" w:rsidP="00F742D3">
      <w:pPr>
        <w:pStyle w:val="a3"/>
        <w:rPr>
          <w:rFonts w:ascii="UD デジタル 教科書体 NP-R" w:eastAsia="UD デジタル 教科書体 NP-R"/>
        </w:rPr>
      </w:pPr>
      <w:r w:rsidRPr="00F742D3">
        <w:rPr>
          <w:rFonts w:ascii="UD デジタル 教科書体 NP-R" w:eastAsia="UD デジタル 教科書体 NP-R" w:hint="eastAsia"/>
        </w:rPr>
        <w:t>Q14　若者（18～35歳）の7割が、王族に興味がなく、対象的に65歳以上の国民の58%（過半数）が興味があると言っている。</w:t>
      </w:r>
    </w:p>
    <w:p w14:paraId="1D22B646" w14:textId="77777777" w:rsidR="00D32D8F" w:rsidRPr="00F742D3" w:rsidRDefault="00F742D3" w:rsidP="00F742D3">
      <w:pPr>
        <w:pStyle w:val="a3"/>
        <w:rPr>
          <w:rFonts w:ascii="UD デジタル 教科書体 NP-R" w:eastAsia="UD デジタル 教科書体 NP-R"/>
        </w:rPr>
      </w:pPr>
      <w:r w:rsidRPr="00F742D3">
        <w:rPr>
          <w:rFonts w:ascii="UD デジタル 教科書体 NP-R" w:eastAsia="UD デジタル 教科書体 NP-R" w:hint="eastAsia"/>
        </w:rPr>
        <w:t xml:space="preserve">Q15　</w:t>
      </w:r>
    </w:p>
    <w:p w14:paraId="57B76F6C" w14:textId="77777777" w:rsidR="00F742D3" w:rsidRPr="00F742D3" w:rsidRDefault="00F742D3" w:rsidP="00F742D3">
      <w:pPr>
        <w:pStyle w:val="a3"/>
        <w:rPr>
          <w:rFonts w:ascii="UD デジタル 教科書体 NP-R" w:eastAsia="UD デジタル 教科書体 NP-R"/>
        </w:rPr>
      </w:pPr>
      <w:r w:rsidRPr="00F742D3">
        <w:rPr>
          <w:rFonts w:ascii="UD デジタル 教科書体 NP-R" w:eastAsia="UD デジタル 教科書体 NP-R" w:hint="eastAsia"/>
        </w:rPr>
        <w:t xml:space="preserve">First, it is not democratic and promotes inequality in this country. They think that a hereditary relic is outdated, and they should give a vote to choose the king. </w:t>
      </w:r>
    </w:p>
    <w:p w14:paraId="333A73D4" w14:textId="77777777" w:rsidR="00D32D8F" w:rsidRPr="00F742D3" w:rsidRDefault="00F742D3" w:rsidP="00F742D3">
      <w:pPr>
        <w:pStyle w:val="a3"/>
        <w:rPr>
          <w:rFonts w:ascii="UD デジタル 教科書体 NP-R" w:eastAsia="UD デジタル 教科書体 NP-R"/>
        </w:rPr>
      </w:pPr>
      <w:r w:rsidRPr="00F742D3">
        <w:rPr>
          <w:rFonts w:ascii="UD デジタル 教科書体 NP-R" w:eastAsia="UD デジタル 教科書体 NP-R" w:hint="eastAsia"/>
        </w:rPr>
        <w:t xml:space="preserve">(2)Second, the royal family is wasting taxpayers’ money amid a cos-of-living crisis. </w:t>
      </w:r>
    </w:p>
    <w:p w14:paraId="647A4D93" w14:textId="77777777" w:rsidR="00F742D3" w:rsidRPr="00F742D3" w:rsidRDefault="00F742D3" w:rsidP="00F742D3">
      <w:pPr>
        <w:pStyle w:val="a3"/>
        <w:rPr>
          <w:rFonts w:ascii="UD デジタル 教科書体 NP-R" w:eastAsia="UD デジタル 教科書体 NP-R"/>
        </w:rPr>
      </w:pPr>
    </w:p>
    <w:p w14:paraId="42FEFE22" w14:textId="77777777" w:rsidR="00F742D3" w:rsidRPr="00F742D3" w:rsidRDefault="00F742D3" w:rsidP="00F742D3">
      <w:pPr>
        <w:pStyle w:val="a3"/>
        <w:rPr>
          <w:rFonts w:ascii="UD デジタル 教科書体 NP-R" w:eastAsia="UD デジタル 教科書体 NP-R"/>
        </w:rPr>
      </w:pPr>
      <w:r w:rsidRPr="00F742D3">
        <w:rPr>
          <w:rFonts w:ascii="UD デジタル 教科書体 NP-R" w:eastAsia="UD デジタル 教科書体 NP-R" w:hint="eastAsia"/>
        </w:rPr>
        <w:t>Q16  今年3月の時点で、昨年の3月に比べて、食料品の値段は19%、電気代は66.7%上昇している。</w:t>
      </w:r>
    </w:p>
    <w:p w14:paraId="4B68303F" w14:textId="77777777" w:rsidR="00F742D3" w:rsidRPr="00F742D3" w:rsidRDefault="00F742D3" w:rsidP="00F742D3">
      <w:pPr>
        <w:pStyle w:val="a3"/>
        <w:rPr>
          <w:rFonts w:ascii="UD デジタル 教科書体 NP-R" w:eastAsia="UD デジタル 教科書体 NP-R"/>
        </w:rPr>
      </w:pPr>
      <w:r w:rsidRPr="00F742D3">
        <w:rPr>
          <w:rFonts w:ascii="UD デジタル 教科書体 NP-R" w:eastAsia="UD デジタル 教科書体 NP-R" w:hint="eastAsia"/>
        </w:rPr>
        <w:t>Q17  イギリスでは「君主制廃止」を求める人達がいます。あなたは日本の天皇制についてどう思いますか。賛成か反対か述べ、理由を答えましょう。</w:t>
      </w:r>
    </w:p>
    <w:p w14:paraId="770FCF2E" w14:textId="77777777" w:rsidR="00F742D3" w:rsidRDefault="00440278" w:rsidP="00F742D3">
      <w:pPr>
        <w:pStyle w:val="a3"/>
        <w:rPr>
          <w:rFonts w:ascii="UD デジタル 教科書体 NP-R" w:eastAsia="UD デジタル 教科書体 NP-R"/>
        </w:rPr>
      </w:pPr>
      <w:r>
        <w:rPr>
          <w:rFonts w:ascii="UD デジタル 教科書体 NP-R" w:eastAsia="UD デジタル 教科書体 NP-R" w:hint="eastAsia"/>
        </w:rPr>
        <w:t>普段「当たり前」と認識している天皇制について、どう思うか、この機会に議論しましょう。</w:t>
      </w:r>
    </w:p>
    <w:p w14:paraId="348BFFF0" w14:textId="77777777" w:rsidR="00440278" w:rsidRPr="00F742D3" w:rsidRDefault="00440278" w:rsidP="00F742D3">
      <w:pPr>
        <w:pStyle w:val="a3"/>
        <w:rPr>
          <w:rFonts w:ascii="UD デジタル 教科書体 NP-R" w:eastAsia="UD デジタル 教科書体 NP-R"/>
        </w:rPr>
      </w:pPr>
    </w:p>
    <w:p w14:paraId="79E66723" w14:textId="77777777" w:rsidR="00F742D3" w:rsidRPr="00F742D3" w:rsidRDefault="00440278" w:rsidP="003B3F0E">
      <w:pPr>
        <w:rPr>
          <w:rFonts w:ascii="UD デジタル 教科書体 NP-R" w:eastAsia="UD デジタル 教科書体 NP-R"/>
        </w:rPr>
      </w:pPr>
      <w:r>
        <w:rPr>
          <w:rFonts w:ascii="UD デジタル 教科書体 NP-R" w:eastAsia="UD デジタル 教科書体 NP-R" w:hint="eastAsia"/>
        </w:rPr>
        <w:t>★</w:t>
      </w:r>
      <w:r w:rsidR="00F742D3">
        <w:rPr>
          <w:rFonts w:ascii="UD デジタル 教科書体 NP-R" w:eastAsia="UD デジタル 教科書体 NP-R" w:hint="eastAsia"/>
        </w:rPr>
        <w:t>私の塾の</w:t>
      </w:r>
      <w:r>
        <w:rPr>
          <w:rFonts w:ascii="UD デジタル 教科書体 NP-R" w:eastAsia="UD デジタル 教科書体 NP-R" w:hint="eastAsia"/>
        </w:rPr>
        <w:t>中学生、</w:t>
      </w:r>
      <w:r w:rsidR="00F742D3">
        <w:rPr>
          <w:rFonts w:ascii="UD デジタル 教科書体 NP-R" w:eastAsia="UD デジタル 教科書体 NP-R" w:hint="eastAsia"/>
        </w:rPr>
        <w:t>高校生たちが出してきた</w:t>
      </w:r>
      <w:r>
        <w:rPr>
          <w:rFonts w:ascii="UD デジタル 教科書体 NP-R" w:eastAsia="UD デジタル 教科書体 NP-R" w:hint="eastAsia"/>
        </w:rPr>
        <w:t>意見を紹介します。（文法は直しました）</w:t>
      </w:r>
    </w:p>
    <w:p w14:paraId="170F9876" w14:textId="77777777" w:rsidR="00440278" w:rsidRDefault="00440278" w:rsidP="003B3F0E">
      <w:pPr>
        <w:rPr>
          <w:rFonts w:ascii="UD デジタル 教科書体 NP-R" w:eastAsia="UD デジタル 教科書体 NP-R"/>
        </w:rPr>
      </w:pPr>
    </w:p>
    <w:p w14:paraId="4C58AC53" w14:textId="77777777" w:rsidR="00440278" w:rsidRPr="00440278" w:rsidRDefault="00440278" w:rsidP="003B3F0E">
      <w:pPr>
        <w:rPr>
          <w:rFonts w:ascii="UD デジタル 教科書体 NP-R" w:eastAsia="UD デジタル 教科書体 NP-R"/>
        </w:rPr>
      </w:pPr>
      <w:r w:rsidRPr="00440278">
        <w:rPr>
          <w:rFonts w:ascii="UD デジタル 教科書体 NP-R" w:eastAsia="UD デジタル 教科書体 NP-R" w:hint="eastAsia"/>
        </w:rPr>
        <w:t>賛成意見</w:t>
      </w:r>
    </w:p>
    <w:p w14:paraId="00D7D49B" w14:textId="77777777" w:rsidR="00F742D3" w:rsidRPr="00440278" w:rsidRDefault="00F742D3" w:rsidP="003B3F0E">
      <w:pPr>
        <w:rPr>
          <w:rFonts w:ascii="UD デジタル 教科書体 NP-R" w:eastAsia="UD デジタル 教科書体 NP-R"/>
        </w:rPr>
      </w:pPr>
      <w:r w:rsidRPr="00440278">
        <w:rPr>
          <w:rFonts w:ascii="UD デジタル 教科書体 NP-R" w:eastAsia="UD デジタル 教科書体 NP-R" w:hint="eastAsia"/>
        </w:rPr>
        <w:t>●The emperor has played an important role for centuries. Japan should preserve the unique tradition. Emperor is a symbol of Japan’s national pride.</w:t>
      </w:r>
    </w:p>
    <w:p w14:paraId="7303F9B9" w14:textId="77777777" w:rsidR="00F742D3" w:rsidRPr="00440278" w:rsidRDefault="00F742D3" w:rsidP="003B3F0E">
      <w:pPr>
        <w:rPr>
          <w:rFonts w:ascii="UD デジタル 教科書体 NP-R" w:eastAsia="UD デジタル 教科書体 NP-R"/>
        </w:rPr>
      </w:pPr>
      <w:r w:rsidRPr="00440278">
        <w:rPr>
          <w:rFonts w:ascii="UD デジタル 教科書体 NP-R" w:eastAsia="UD デジタル 教科書体 NP-R" w:hint="eastAsia"/>
        </w:rPr>
        <w:t xml:space="preserve">●During times of crisis, Japanese emperor has played an important role. For example, every time a </w:t>
      </w:r>
      <w:r w:rsidRPr="00440278">
        <w:rPr>
          <w:rFonts w:ascii="UD デジタル 教科書体 NP-R" w:eastAsia="UD デジタル 教科書体 NP-R" w:hint="eastAsia"/>
        </w:rPr>
        <w:lastRenderedPageBreak/>
        <w:t xml:space="preserve">disaster happens, the emperor goes to the disaster-hit areas and encourage the local people there. Japanese people need Emperor. </w:t>
      </w:r>
    </w:p>
    <w:p w14:paraId="7A902FFB" w14:textId="77777777" w:rsidR="00F742D3" w:rsidRPr="00440278" w:rsidRDefault="00F742D3" w:rsidP="003B3F0E">
      <w:pPr>
        <w:rPr>
          <w:rFonts w:ascii="UD デジタル 教科書体 NP-R" w:eastAsia="UD デジタル 教科書体 NP-R"/>
        </w:rPr>
      </w:pPr>
    </w:p>
    <w:p w14:paraId="088DACA5" w14:textId="77777777" w:rsidR="00F742D3" w:rsidRPr="00440278" w:rsidRDefault="00F742D3" w:rsidP="003B3F0E">
      <w:pPr>
        <w:rPr>
          <w:rFonts w:ascii="UD デジタル 教科書体 NP-R" w:eastAsia="UD デジタル 教科書体 NP-R"/>
        </w:rPr>
      </w:pPr>
      <w:r w:rsidRPr="00440278">
        <w:rPr>
          <w:rFonts w:ascii="UD デジタル 教科書体 NP-R" w:eastAsia="UD デジタル 教科書体 NP-R" w:hint="eastAsia"/>
        </w:rPr>
        <w:t>反対意見</w:t>
      </w:r>
    </w:p>
    <w:p w14:paraId="3E24DE2E" w14:textId="77777777" w:rsidR="00F742D3" w:rsidRPr="00440278" w:rsidRDefault="00440278" w:rsidP="003B3F0E">
      <w:pPr>
        <w:rPr>
          <w:rFonts w:ascii="UD デジタル 教科書体 NP-R" w:eastAsia="UD デジタル 教科書体 NP-R"/>
        </w:rPr>
      </w:pPr>
      <w:r w:rsidRPr="00440278">
        <w:rPr>
          <w:rFonts w:ascii="UD デジタル 教科書体 NP-R" w:eastAsia="UD デジタル 教科書体 NP-R" w:hint="eastAsia"/>
        </w:rPr>
        <w:t>●Preserving the emperor system is a waste of money. We don’t have to spend taxpayers’ money for the sy</w:t>
      </w:r>
      <w:r>
        <w:rPr>
          <w:rFonts w:ascii="UD デジタル 教科書体 NP-R" w:eastAsia="UD デジタル 教科書体 NP-R"/>
        </w:rPr>
        <w:t>s</w:t>
      </w:r>
      <w:r w:rsidRPr="00440278">
        <w:rPr>
          <w:rFonts w:ascii="UD デジタル 教科書体 NP-R" w:eastAsia="UD デジタル 教科書体 NP-R" w:hint="eastAsia"/>
        </w:rPr>
        <w:t>tem.</w:t>
      </w:r>
    </w:p>
    <w:p w14:paraId="276C52F2" w14:textId="77777777" w:rsidR="00440278" w:rsidRPr="00440278" w:rsidRDefault="00440278" w:rsidP="003B3F0E">
      <w:pPr>
        <w:rPr>
          <w:rFonts w:ascii="UD デジタル 教科書体 NP-R" w:eastAsia="UD デジタル 教科書体 NP-R"/>
        </w:rPr>
      </w:pPr>
      <w:r w:rsidRPr="00440278">
        <w:rPr>
          <w:rFonts w:ascii="UD デジタル 教科書体 NP-R" w:eastAsia="UD デジタル 教科書体 NP-R" w:hint="eastAsia"/>
        </w:rPr>
        <w:t xml:space="preserve">●The emperor system is not democratic. </w:t>
      </w:r>
      <w:r>
        <w:rPr>
          <w:rFonts w:ascii="UD デジタル 教科書体 NP-R" w:eastAsia="UD デジタル 教科書体 NP-R" w:hint="eastAsia"/>
        </w:rPr>
        <w:t>W</w:t>
      </w:r>
      <w:r>
        <w:rPr>
          <w:rFonts w:ascii="UD デジタル 教科書体 NP-R" w:eastAsia="UD デジタル 教科書体 NP-R"/>
        </w:rPr>
        <w:t xml:space="preserve">e should give an election and choose the emperor. </w:t>
      </w:r>
    </w:p>
    <w:p w14:paraId="01B6C54A" w14:textId="77777777" w:rsidR="00F742D3" w:rsidRDefault="00440278" w:rsidP="00440278">
      <w:pPr>
        <w:rPr>
          <w:rFonts w:ascii="UD デジタル 教科書体 NP-R" w:eastAsia="UD デジタル 教科書体 NP-R"/>
        </w:rPr>
      </w:pPr>
      <w:r w:rsidRPr="00440278">
        <w:rPr>
          <w:rFonts w:ascii="UD デジタル 教科書体 NP-R" w:eastAsia="UD デジタル 教科書体 NP-R" w:hint="eastAsia"/>
        </w:rPr>
        <w:t xml:space="preserve">●There is no gender equality in the modern emperor system. Under the current laws, only males can be an emperor. The system is outdated. </w:t>
      </w:r>
      <w:r>
        <w:rPr>
          <w:rFonts w:ascii="UD デジタル 教科書体 NP-R" w:eastAsia="UD デジタル 教科書体 NP-R" w:hint="eastAsia"/>
        </w:rPr>
        <w:t>（愛子さまが天皇になれないのは、おかしい、という意見が出ました）</w:t>
      </w:r>
    </w:p>
    <w:p w14:paraId="5BBB6446" w14:textId="77777777" w:rsidR="00440278" w:rsidRDefault="00440278" w:rsidP="00440278">
      <w:pPr>
        <w:rPr>
          <w:rFonts w:ascii="UD デジタル 教科書体 NP-R" w:eastAsia="UD デジタル 教科書体 NP-R"/>
        </w:rPr>
      </w:pPr>
      <w:r>
        <w:rPr>
          <w:rFonts w:ascii="UD デジタル 教科書体 NP-R" w:eastAsia="UD デジタル 教科書体 NP-R" w:hint="eastAsia"/>
        </w:rPr>
        <w:t>●</w:t>
      </w:r>
      <w:r>
        <w:rPr>
          <w:rFonts w:ascii="UD デジタル 教科書体 NP-R" w:eastAsia="UD デジタル 教科書体 NP-R"/>
        </w:rPr>
        <w:t xml:space="preserve">The imperial family members cannot live as they like. They are always chased by the paparazzi. They cannot live freely. We should abolish the emperor system.  </w:t>
      </w:r>
      <w:r>
        <w:rPr>
          <w:rFonts w:ascii="UD デジタル 教科書体 NP-R" w:eastAsia="UD デジタル 教科書体 NP-R" w:hint="eastAsia"/>
        </w:rPr>
        <w:t>（眞子さまが</w:t>
      </w:r>
      <w:r w:rsidR="0070617F">
        <w:rPr>
          <w:rFonts w:ascii="UD デジタル 教科書体 NP-R" w:eastAsia="UD デジタル 教科書体 NP-R" w:hint="eastAsia"/>
        </w:rPr>
        <w:t>自由に生きられなくて、かわい</w:t>
      </w:r>
      <w:r>
        <w:rPr>
          <w:rFonts w:ascii="UD デジタル 教科書体 NP-R" w:eastAsia="UD デジタル 教科書体 NP-R" w:hint="eastAsia"/>
        </w:rPr>
        <w:t>そう、という意見が出ました）</w:t>
      </w:r>
    </w:p>
    <w:p w14:paraId="3F02BAB5" w14:textId="77777777" w:rsidR="00F742D3" w:rsidRPr="0070617F" w:rsidRDefault="00F742D3" w:rsidP="003B3F0E"/>
    <w:sectPr w:rsidR="00F742D3" w:rsidRPr="0070617F"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FA85" w14:textId="77777777" w:rsidR="00D432BA" w:rsidRDefault="00D432BA" w:rsidP="00D432BA">
      <w:r>
        <w:separator/>
      </w:r>
    </w:p>
  </w:endnote>
  <w:endnote w:type="continuationSeparator" w:id="0">
    <w:p w14:paraId="4A665B70" w14:textId="77777777" w:rsidR="00D432BA" w:rsidRDefault="00D432BA" w:rsidP="00D4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10226" w14:textId="77777777" w:rsidR="00D432BA" w:rsidRDefault="00D432BA" w:rsidP="00D432BA">
      <w:r>
        <w:separator/>
      </w:r>
    </w:p>
  </w:footnote>
  <w:footnote w:type="continuationSeparator" w:id="0">
    <w:p w14:paraId="4BAD4CE4" w14:textId="77777777" w:rsidR="00D432BA" w:rsidRDefault="00D432BA" w:rsidP="00D43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78"/>
    <w:multiLevelType w:val="hybridMultilevel"/>
    <w:tmpl w:val="41F00B66"/>
    <w:lvl w:ilvl="0" w:tplc="4BE64A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CD365C"/>
    <w:multiLevelType w:val="multilevel"/>
    <w:tmpl w:val="57966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8156580">
    <w:abstractNumId w:val="0"/>
  </w:num>
  <w:num w:numId="2" w16cid:durableId="593784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8F"/>
    <w:rsid w:val="001E44B4"/>
    <w:rsid w:val="00352304"/>
    <w:rsid w:val="00362F6F"/>
    <w:rsid w:val="003B3F0E"/>
    <w:rsid w:val="00440278"/>
    <w:rsid w:val="0070617F"/>
    <w:rsid w:val="007B33D0"/>
    <w:rsid w:val="008A4DB9"/>
    <w:rsid w:val="00D32D8F"/>
    <w:rsid w:val="00D432BA"/>
    <w:rsid w:val="00F74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DEB697"/>
  <w15:chartTrackingRefBased/>
  <w15:docId w15:val="{86C3DB14-9679-4B37-9B52-C8A0DBE5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2D8F"/>
    <w:pPr>
      <w:widowControl w:val="0"/>
      <w:jc w:val="both"/>
    </w:pPr>
  </w:style>
  <w:style w:type="character" w:styleId="a4">
    <w:name w:val="Hyperlink"/>
    <w:basedOn w:val="a0"/>
    <w:uiPriority w:val="99"/>
    <w:unhideWhenUsed/>
    <w:rsid w:val="00D32D8F"/>
    <w:rPr>
      <w:color w:val="0000FF"/>
      <w:u w:val="single"/>
    </w:rPr>
  </w:style>
  <w:style w:type="paragraph" w:styleId="a5">
    <w:name w:val="header"/>
    <w:basedOn w:val="a"/>
    <w:link w:val="a6"/>
    <w:uiPriority w:val="99"/>
    <w:unhideWhenUsed/>
    <w:rsid w:val="00D432BA"/>
    <w:pPr>
      <w:tabs>
        <w:tab w:val="center" w:pos="4252"/>
        <w:tab w:val="right" w:pos="8504"/>
      </w:tabs>
      <w:snapToGrid w:val="0"/>
    </w:pPr>
  </w:style>
  <w:style w:type="character" w:customStyle="1" w:styleId="a6">
    <w:name w:val="ヘッダー (文字)"/>
    <w:basedOn w:val="a0"/>
    <w:link w:val="a5"/>
    <w:uiPriority w:val="99"/>
    <w:rsid w:val="00D432BA"/>
  </w:style>
  <w:style w:type="paragraph" w:styleId="a7">
    <w:name w:val="footer"/>
    <w:basedOn w:val="a"/>
    <w:link w:val="a8"/>
    <w:uiPriority w:val="99"/>
    <w:unhideWhenUsed/>
    <w:rsid w:val="00D432BA"/>
    <w:pPr>
      <w:tabs>
        <w:tab w:val="center" w:pos="4252"/>
        <w:tab w:val="right" w:pos="8504"/>
      </w:tabs>
      <w:snapToGrid w:val="0"/>
    </w:pPr>
  </w:style>
  <w:style w:type="character" w:customStyle="1" w:styleId="a8">
    <w:name w:val="フッター (文字)"/>
    <w:basedOn w:val="a0"/>
    <w:link w:val="a7"/>
    <w:uiPriority w:val="99"/>
    <w:rsid w:val="00D432BA"/>
  </w:style>
  <w:style w:type="table" w:styleId="a9">
    <w:name w:val="Table Grid"/>
    <w:basedOn w:val="a1"/>
    <w:uiPriority w:val="39"/>
    <w:rsid w:val="008A4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8A4DB9"/>
    <w:rPr>
      <w:color w:val="605E5C"/>
      <w:shd w:val="clear" w:color="auto" w:fill="E1DFDD"/>
    </w:rPr>
  </w:style>
  <w:style w:type="paragraph" w:styleId="ab">
    <w:name w:val="List Paragraph"/>
    <w:basedOn w:val="a"/>
    <w:uiPriority w:val="34"/>
    <w:qFormat/>
    <w:rsid w:val="00F742D3"/>
    <w:pPr>
      <w:ind w:leftChars="400" w:left="840"/>
    </w:pPr>
  </w:style>
  <w:style w:type="paragraph" w:styleId="Web">
    <w:name w:val="Normal (Web)"/>
    <w:basedOn w:val="a"/>
    <w:uiPriority w:val="99"/>
    <w:semiHidden/>
    <w:unhideWhenUsed/>
    <w:rsid w:val="00F742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com/6276374/king-charles-coronation-religious-diversity/" TargetMode="External"/><Relationship Id="rId13" Type="http://schemas.openxmlformats.org/officeDocument/2006/relationships/hyperlink" Target="https://mainichi.jp/english/articles/20230410/p2g/00m/0in/019000c" TargetMode="External"/><Relationship Id="rId18" Type="http://schemas.openxmlformats.org/officeDocument/2006/relationships/hyperlink" Target="https://www.cbsnews.com/news/king-charles-coronation-poll-finds-young-brits-not-interested-in-royals/" TargetMode="External"/><Relationship Id="rId26" Type="http://schemas.openxmlformats.org/officeDocument/2006/relationships/hyperlink" Target="https://www.insider.com/who-will-be-at-king-charles-coronation-attendees-2023-4" TargetMode="External"/><Relationship Id="rId3" Type="http://schemas.openxmlformats.org/officeDocument/2006/relationships/settings" Target="settings.xml"/><Relationship Id="rId21" Type="http://schemas.openxmlformats.org/officeDocument/2006/relationships/hyperlink" Target="https://abcnews.go.com/International/king-signs-greet-king-charles-campaigners-call-end/story?id=97702122" TargetMode="External"/><Relationship Id="rId7" Type="http://schemas.openxmlformats.org/officeDocument/2006/relationships/hyperlink" Target="https://www.theguardian.com/uk-news/2023/may/07/coronation-aimed-for-diversity-but-real-challenges-still-lie-ahead" TargetMode="External"/><Relationship Id="rId12" Type="http://schemas.openxmlformats.org/officeDocument/2006/relationships/hyperlink" Target="https://www.standard.co.uk/news/uk/king-charles-coronation-monarchy-slimmed-down-queen-death-funeral-buckingham-palace-b1027005.html" TargetMode="External"/><Relationship Id="rId17" Type="http://schemas.openxmlformats.org/officeDocument/2006/relationships/hyperlink" Target="https://nypost.com/2023/05/02/most-young-brits-not-interested-in-royals-ahead-of-king-charles-coronation/" TargetMode="External"/><Relationship Id="rId25" Type="http://schemas.openxmlformats.org/officeDocument/2006/relationships/hyperlink" Target="https://www.thejc.com/news/news/the-jewish-baroness-carrying-the-imperial-mantle-for-the-king-1rpHdTiH1G7kikVU9X2hkV" TargetMode="External"/><Relationship Id="rId2" Type="http://schemas.openxmlformats.org/officeDocument/2006/relationships/styles" Target="styles.xml"/><Relationship Id="rId16" Type="http://schemas.openxmlformats.org/officeDocument/2006/relationships/hyperlink" Target="https://www3.nhk.or.jp/nhkworld/en/news/20230506_15/" TargetMode="External"/><Relationship Id="rId20" Type="http://schemas.openxmlformats.org/officeDocument/2006/relationships/hyperlink" Target="https://apnews.com/article/king-charles-coronation-opponents-republican-protest-6aab62a8c337568386914e6374a709be"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le.com/uk/life-and-culture/culture/a43790086/king-charles-coronation-ceremony/" TargetMode="External"/><Relationship Id="rId24" Type="http://schemas.openxmlformats.org/officeDocument/2006/relationships/hyperlink" Target="https://toronto.citynews.ca/2023/04/10/kings-coronation-3-crowns-2-carriages-and-a-shorter-rout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bc.ca/news/world/camilla-queen-consort-queen-mary-crown-1.6756157" TargetMode="External"/><Relationship Id="rId23" Type="http://schemas.openxmlformats.org/officeDocument/2006/relationships/hyperlink" Target="https://www.theguardian.com/uk-news/2022/sep/09/king-charles-to-be-defender-of-the-faith-but-also-a-defender-of-faiths" TargetMode="External"/><Relationship Id="rId28" Type="http://schemas.openxmlformats.org/officeDocument/2006/relationships/hyperlink" Target="https://news.yahoo.co.jp/articles/affbfeb633f6a3035b9091698dc1128dd98a2ddb" TargetMode="External"/><Relationship Id="rId10" Type="http://schemas.openxmlformats.org/officeDocument/2006/relationships/hyperlink" Target="https://www.gov.uk/government/news/british-high-commission-celebrates-the-coronation-in-new-delhi" TargetMode="External"/><Relationship Id="rId19" Type="http://schemas.openxmlformats.org/officeDocument/2006/relationships/hyperlink" Target="https://www.asahi.com/ajw/articles/149021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iberaljudaism.org/2023/05/lj-vice-president-to-present-robe-royal-at-the-coronation/" TargetMode="External"/><Relationship Id="rId14" Type="http://schemas.openxmlformats.org/officeDocument/2006/relationships/hyperlink" Target="https://www.syracuse.com/us-news/2023/04/king-charles-iii-plans-shorter-coronation-ceremony-with-modern-touches.html" TargetMode="External"/><Relationship Id="rId22" Type="http://schemas.openxmlformats.org/officeDocument/2006/relationships/hyperlink" Target="https://www.ons.gov.uk/economy/inflationandpriceindices/articles/costoflivinginsights/energy" TargetMode="External"/><Relationship Id="rId27" Type="http://schemas.openxmlformats.org/officeDocument/2006/relationships/hyperlink" Target="https://www.nec-solutioninnovators.co.jp/sp/contents/column/20220722_inclusion.html" TargetMode="External"/><Relationship Id="rId30" Type="http://schemas.openxmlformats.org/officeDocument/2006/relationships/hyperlink" Target="https://news.yahoo.co.jp/articles/f4109f57a6577d02526df35c340bdd4f87fe74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56</TotalTime>
  <Pages>4</Pages>
  <Words>1528</Words>
  <Characters>8714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立林 洋子</cp:lastModifiedBy>
  <cp:revision>6</cp:revision>
  <dcterms:created xsi:type="dcterms:W3CDTF">2023-05-13T05:31:00Z</dcterms:created>
  <dcterms:modified xsi:type="dcterms:W3CDTF">2023-05-18T05:46:00Z</dcterms:modified>
</cp:coreProperties>
</file>